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9E60" w14:textId="6F1CDC44" w:rsidR="50D41868" w:rsidRDefault="00401490" w:rsidP="0040149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5B6B28C" wp14:editId="33922710">
            <wp:extent cx="1370825" cy="923469"/>
            <wp:effectExtent l="0" t="0" r="0" b="0"/>
            <wp:docPr id="1868976389" name="Picture 1" descr="A group of peo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76389" name="Picture 1" descr="A group of people holding han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410" cy="94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431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985"/>
        <w:gridCol w:w="6662"/>
        <w:gridCol w:w="1076"/>
      </w:tblGrid>
      <w:tr w:rsidR="00B7288D" w:rsidRPr="0006027E" w14:paraId="1224A39D" w14:textId="77777777" w:rsidTr="00B7288D">
        <w:trPr>
          <w:trHeight w:val="365"/>
        </w:trPr>
        <w:tc>
          <w:tcPr>
            <w:tcW w:w="15388" w:type="dxa"/>
            <w:gridSpan w:val="5"/>
            <w:shd w:val="clear" w:color="auto" w:fill="66FFFF"/>
          </w:tcPr>
          <w:p w14:paraId="6C634B01" w14:textId="77777777" w:rsidR="00B7288D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22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nd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January 2026</w:t>
            </w:r>
          </w:p>
          <w:p w14:paraId="384157A1" w14:textId="77777777" w:rsidR="00B7288D" w:rsidRPr="00360E00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63248EE" w14:textId="78DDDC35" w:rsidR="00B7288D" w:rsidRPr="001501F7" w:rsidRDefault="00B7288D" w:rsidP="001501F7">
            <w:pPr>
              <w:jc w:val="center"/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</w:pPr>
            <w:r w:rsidRPr="00743AF3"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  <w:t>The Coastal Learning Partnership offices are within the grounds of Heathlands Primary Academy, BH11 8HB</w:t>
            </w:r>
          </w:p>
        </w:tc>
      </w:tr>
      <w:tr w:rsidR="00B7288D" w:rsidRPr="0006027E" w14:paraId="580339B8" w14:textId="77777777" w:rsidTr="00EF2347">
        <w:trPr>
          <w:trHeight w:val="365"/>
        </w:trPr>
        <w:tc>
          <w:tcPr>
            <w:tcW w:w="1696" w:type="dxa"/>
            <w:shd w:val="clear" w:color="auto" w:fill="D9E2F3" w:themeFill="accent5" w:themeFillTint="33"/>
          </w:tcPr>
          <w:p w14:paraId="22A566A6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3E5FB30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7863699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662" w:type="dxa"/>
            <w:shd w:val="clear" w:color="auto" w:fill="D9E2F3" w:themeFill="accent5" w:themeFillTint="33"/>
          </w:tcPr>
          <w:p w14:paraId="18D65DC3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D9E2F3" w:themeFill="accent5" w:themeFillTint="33"/>
          </w:tcPr>
          <w:p w14:paraId="72D7B337" w14:textId="2806D124" w:rsidR="00B7288D" w:rsidRPr="0006027E" w:rsidRDefault="00ED2B57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7288D" w:rsidRPr="0006027E" w14:paraId="3F194584" w14:textId="77777777" w:rsidTr="00EF2347">
        <w:trPr>
          <w:trHeight w:val="700"/>
        </w:trPr>
        <w:tc>
          <w:tcPr>
            <w:tcW w:w="1696" w:type="dxa"/>
          </w:tcPr>
          <w:p w14:paraId="0FA77FBE" w14:textId="2C77E65D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 w:rsidR="00D84A5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14:paraId="27DC647B" w14:textId="3DDA1BD2" w:rsidR="00B7288D" w:rsidRPr="00BE31D1" w:rsidRDefault="00240587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B62AA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updates:</w:t>
            </w:r>
            <w:r w:rsidRPr="005B62AA">
              <w:rPr>
                <w:rStyle w:val="normaltextrun"/>
                <w:rFonts w:ascii="Calibri" w:hAnsi="Calibri" w:cs="Calibri"/>
                <w:color w:val="7030A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what’s new and what’s coming next</w:t>
            </w:r>
          </w:p>
        </w:tc>
        <w:tc>
          <w:tcPr>
            <w:tcW w:w="1985" w:type="dxa"/>
          </w:tcPr>
          <w:p w14:paraId="4D078EF6" w14:textId="2F42F846" w:rsidR="00B7288D" w:rsidRPr="00BE31D1" w:rsidRDefault="009C799E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6662" w:type="dxa"/>
          </w:tcPr>
          <w:p w14:paraId="5DC9241C" w14:textId="77777777" w:rsidR="00EF2347" w:rsidRPr="008720A6" w:rsidRDefault="00EF2347" w:rsidP="00EF2347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087B3632" w14:textId="77777777" w:rsidR="00EF2347" w:rsidRPr="008720A6" w:rsidRDefault="00EF2347" w:rsidP="00EF2347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9DABE7A" w14:textId="1769CEE9" w:rsidR="00EF2347" w:rsidRPr="008720A6" w:rsidRDefault="00EF2347" w:rsidP="00EF2347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5B62AA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57CA55DD" w14:textId="77777777" w:rsidR="00EF2347" w:rsidRPr="008720A6" w:rsidRDefault="00EF2347" w:rsidP="00EF2347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60449C3" w14:textId="3D03660E" w:rsidR="00B7288D" w:rsidRPr="00BE31D1" w:rsidRDefault="005B62AA" w:rsidP="00EF2347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EF2347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EF2347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076" w:type="dxa"/>
          </w:tcPr>
          <w:p w14:paraId="5D8E81E0" w14:textId="56243448" w:rsidR="00B7288D" w:rsidRPr="005B62AA" w:rsidRDefault="00B7288D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9" w:history="1">
              <w:r w:rsidRPr="005B62AA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2EA61937" w14:textId="676A62D9" w:rsidR="00925942" w:rsidRDefault="00B7288D" w:rsidP="00EF23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B7C6A">
        <w:rPr>
          <w:b/>
          <w:bCs/>
          <w:sz w:val="28"/>
          <w:szCs w:val="28"/>
        </w:rPr>
        <w:t>PSA on Tour 2025 -2026 – Course booking links</w:t>
      </w:r>
    </w:p>
    <w:p w14:paraId="05CEAF83" w14:textId="77777777" w:rsidR="003953A7" w:rsidRDefault="003953A7" w:rsidP="00B7288D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985"/>
        <w:gridCol w:w="6662"/>
        <w:gridCol w:w="1076"/>
      </w:tblGrid>
      <w:tr w:rsidR="00A16302" w:rsidRPr="0006027E" w14:paraId="4D1D0199" w14:textId="41AA5E5E" w:rsidTr="00ED2B57">
        <w:trPr>
          <w:trHeight w:val="356"/>
        </w:trPr>
        <w:tc>
          <w:tcPr>
            <w:tcW w:w="15388" w:type="dxa"/>
            <w:gridSpan w:val="5"/>
            <w:shd w:val="clear" w:color="auto" w:fill="CC99FF"/>
          </w:tcPr>
          <w:p w14:paraId="0C9CC982" w14:textId="33FCF332" w:rsidR="0020681B" w:rsidRDefault="00A16302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February 202</w:t>
            </w:r>
            <w:r w:rsidR="0020681B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3A7DF14D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FF308BA" w14:textId="61FCDAF4" w:rsidR="00277C36" w:rsidRPr="001501F7" w:rsidRDefault="0020681B" w:rsidP="001501F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0681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 xml:space="preserve">Royal Wootton Bassett Rugby Football Club: </w:t>
            </w:r>
            <w:r w:rsidRPr="0020681B">
              <w:rPr>
                <w:rFonts w:ascii="Calibri" w:hAnsi="Calibri" w:cs="Calibri"/>
                <w:sz w:val="28"/>
                <w:szCs w:val="28"/>
              </w:rPr>
              <w:t xml:space="preserve">Ballards Ash Sports Ground, </w:t>
            </w:r>
            <w:proofErr w:type="spellStart"/>
            <w:r w:rsidRPr="0020681B">
              <w:rPr>
                <w:rFonts w:ascii="Calibri" w:hAnsi="Calibri" w:cs="Calibri"/>
                <w:sz w:val="28"/>
                <w:szCs w:val="28"/>
              </w:rPr>
              <w:t>Malmesbury</w:t>
            </w:r>
            <w:proofErr w:type="spellEnd"/>
            <w:r w:rsidRPr="0020681B">
              <w:rPr>
                <w:rFonts w:ascii="Calibri" w:hAnsi="Calibri" w:cs="Calibri"/>
                <w:sz w:val="28"/>
                <w:szCs w:val="28"/>
              </w:rPr>
              <w:t xml:space="preserve"> Road Royal Wootton Bassett Wiltshire SN4 8DS</w:t>
            </w:r>
          </w:p>
        </w:tc>
      </w:tr>
      <w:tr w:rsidR="00FB7C6A" w:rsidRPr="0006027E" w14:paraId="66CBEE53" w14:textId="32DDDDA7" w:rsidTr="001501F7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7A3ABBDC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3A45E21B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25FFF0F7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662" w:type="dxa"/>
            <w:shd w:val="clear" w:color="auto" w:fill="D9E2F3" w:themeFill="accent5" w:themeFillTint="33"/>
          </w:tcPr>
          <w:p w14:paraId="40B908D1" w14:textId="384C25F2" w:rsidR="00FB7C6A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048D24F1" w14:textId="6F378A14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FB7C6A" w:rsidRPr="0006027E" w14:paraId="05A25007" w14:textId="3A537EC5" w:rsidTr="001501F7">
        <w:trPr>
          <w:trHeight w:val="480"/>
        </w:trPr>
        <w:tc>
          <w:tcPr>
            <w:tcW w:w="1696" w:type="dxa"/>
          </w:tcPr>
          <w:p w14:paraId="3882C1A4" w14:textId="39F8C7AB" w:rsidR="00FB7C6A" w:rsidRPr="008720A6" w:rsidRDefault="006F71B8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 w:rsidR="005B62A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14:paraId="0B4B821B" w14:textId="16E9E054" w:rsidR="00FB7C6A" w:rsidRPr="008720A6" w:rsidRDefault="005B62A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B62AA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updates:</w:t>
            </w:r>
            <w:r w:rsidRPr="005B62AA">
              <w:rPr>
                <w:rStyle w:val="normaltextrun"/>
                <w:rFonts w:ascii="Calibri" w:hAnsi="Calibri" w:cs="Calibri"/>
                <w:color w:val="7030A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what’s new and what’s coming next</w:t>
            </w:r>
          </w:p>
        </w:tc>
        <w:tc>
          <w:tcPr>
            <w:tcW w:w="1985" w:type="dxa"/>
          </w:tcPr>
          <w:p w14:paraId="6ACAEAE5" w14:textId="7B1AD5E5" w:rsidR="00FB7C6A" w:rsidRPr="008720A6" w:rsidRDefault="001B611E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6662" w:type="dxa"/>
          </w:tcPr>
          <w:p w14:paraId="41B7E65D" w14:textId="77777777" w:rsidR="00A16302" w:rsidRPr="008720A6" w:rsidRDefault="00A16302" w:rsidP="00A1630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470D66E9" w14:textId="77777777" w:rsidR="00A16302" w:rsidRPr="008720A6" w:rsidRDefault="00A16302" w:rsidP="00A1630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831CC6A" w14:textId="2CD0C6C5" w:rsidR="00A16302" w:rsidRPr="008720A6" w:rsidRDefault="00A16302" w:rsidP="00A1630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5B62AA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597BDB31" w14:textId="77777777" w:rsidR="00A16302" w:rsidRPr="008720A6" w:rsidRDefault="00A16302" w:rsidP="00A1630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0D3C1C0" w14:textId="4CFCBFC0" w:rsidR="008B36BB" w:rsidRPr="008720A6" w:rsidRDefault="005B62AA" w:rsidP="00A1630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A16302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A16302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076" w:type="dxa"/>
          </w:tcPr>
          <w:p w14:paraId="30332E53" w14:textId="3344076F" w:rsidR="00FB7C6A" w:rsidRPr="005B62AA" w:rsidRDefault="00CA56D3" w:rsidP="008720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0" w:history="1">
              <w:r w:rsidRPr="005B62AA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55E3C3B2" w14:textId="77777777" w:rsidR="00925942" w:rsidRDefault="00925942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985"/>
        <w:gridCol w:w="6662"/>
        <w:gridCol w:w="1076"/>
      </w:tblGrid>
      <w:tr w:rsidR="001E2815" w:rsidRPr="0006027E" w14:paraId="0C94FB9E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FF9999"/>
          </w:tcPr>
          <w:p w14:paraId="47038532" w14:textId="381E6173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26th February 2026 </w:t>
            </w:r>
          </w:p>
          <w:p w14:paraId="7E80BD53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19A9D3" w14:textId="414108AA" w:rsidR="00277C36" w:rsidRPr="001501F7" w:rsidRDefault="005D235B" w:rsidP="001501F7">
            <w:pPr>
              <w:jc w:val="center"/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</w:pPr>
            <w:r w:rsidRPr="005D235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Dorchester Community Church; Liscombe St, Poundbury, Dorchester DT1 3DF</w:t>
            </w:r>
          </w:p>
        </w:tc>
      </w:tr>
      <w:tr w:rsidR="001E2815" w:rsidRPr="0006027E" w14:paraId="520E5462" w14:textId="77777777" w:rsidTr="001501F7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4A85888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7FD3A2B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75165A76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662" w:type="dxa"/>
            <w:shd w:val="clear" w:color="auto" w:fill="D9E2F3" w:themeFill="accent5" w:themeFillTint="33"/>
          </w:tcPr>
          <w:p w14:paraId="7599572D" w14:textId="77777777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16B2525C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CA56D3" w:rsidRPr="0006027E" w14:paraId="4215F1B4" w14:textId="77777777" w:rsidTr="001501F7">
        <w:trPr>
          <w:trHeight w:val="480"/>
        </w:trPr>
        <w:tc>
          <w:tcPr>
            <w:tcW w:w="1696" w:type="dxa"/>
          </w:tcPr>
          <w:p w14:paraId="0AC81FF4" w14:textId="1108965C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0900 -1</w:t>
            </w:r>
            <w:r w:rsidR="00E449D8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14:paraId="3A7E79C8" w14:textId="704EADBC" w:rsidR="00CA56D3" w:rsidRPr="009A34DC" w:rsidRDefault="005B62AA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B62AA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updates:</w:t>
            </w:r>
            <w:r w:rsidRPr="005B62AA">
              <w:rPr>
                <w:rStyle w:val="normaltextrun"/>
                <w:rFonts w:ascii="Calibri" w:hAnsi="Calibri" w:cs="Calibri"/>
                <w:color w:val="7030A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what’s new and what’s coming next</w:t>
            </w:r>
          </w:p>
        </w:tc>
        <w:tc>
          <w:tcPr>
            <w:tcW w:w="1985" w:type="dxa"/>
          </w:tcPr>
          <w:p w14:paraId="2112B298" w14:textId="7B006AB5" w:rsidR="00CA56D3" w:rsidRPr="008720A6" w:rsidRDefault="00334008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6662" w:type="dxa"/>
          </w:tcPr>
          <w:p w14:paraId="4EDF8B18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70E7F082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D028E6F" w14:textId="333A2D90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5B62AA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361EFEAF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E1D488E" w14:textId="50EEBEED" w:rsidR="00CA56D3" w:rsidRPr="008720A6" w:rsidRDefault="005B62AA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CA56D3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CA56D3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076" w:type="dxa"/>
          </w:tcPr>
          <w:p w14:paraId="24754648" w14:textId="2A497F20" w:rsidR="00CA56D3" w:rsidRPr="005B62AA" w:rsidRDefault="00CA56D3" w:rsidP="00CA56D3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1" w:history="1">
              <w:r w:rsidRPr="005B62AA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7CE944F5" w14:textId="77777777" w:rsidR="00ED2B57" w:rsidRDefault="00ED2B57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9"/>
        <w:gridCol w:w="4066"/>
        <w:gridCol w:w="1985"/>
        <w:gridCol w:w="6662"/>
        <w:gridCol w:w="1076"/>
      </w:tblGrid>
      <w:tr w:rsidR="005D235B" w:rsidRPr="0006027E" w14:paraId="7704A8BF" w14:textId="77777777" w:rsidTr="00CA56D3">
        <w:trPr>
          <w:trHeight w:val="365"/>
        </w:trPr>
        <w:tc>
          <w:tcPr>
            <w:tcW w:w="15388" w:type="dxa"/>
            <w:gridSpan w:val="5"/>
            <w:shd w:val="clear" w:color="auto" w:fill="CCFFCC"/>
          </w:tcPr>
          <w:p w14:paraId="50F7D9B5" w14:textId="68AE016E" w:rsidR="005D235B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12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March 2026</w:t>
            </w:r>
          </w:p>
          <w:p w14:paraId="6AD09A02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CFD286C" w14:textId="65788B8E" w:rsidR="005D235B" w:rsidRPr="001501F7" w:rsidRDefault="00AE1DB7" w:rsidP="001501F7">
            <w:pPr>
              <w:jc w:val="center"/>
              <w:rPr>
                <w:rFonts w:ascii="Calibri" w:hAnsi="Calibri" w:cs="Calibri"/>
                <w:color w:val="EE0000"/>
                <w:sz w:val="28"/>
                <w:szCs w:val="28"/>
              </w:rPr>
            </w:pPr>
            <w:r w:rsidRPr="00C52FCC">
              <w:rPr>
                <w:rFonts w:ascii="Calibri" w:eastAsia="+mn-ea" w:hAnsi="Calibri" w:cs="Calibri"/>
                <w:color w:val="EE0000"/>
                <w:kern w:val="24"/>
                <w:sz w:val="28"/>
                <w:szCs w:val="36"/>
              </w:rPr>
              <w:t>Royal Wootton Bassett Rugby Football Club:</w:t>
            </w:r>
            <w:r w:rsidRPr="00C52FCC">
              <w:rPr>
                <w:rFonts w:eastAsia="+mn-ea"/>
                <w:color w:val="EE0000"/>
                <w:kern w:val="24"/>
                <w:sz w:val="24"/>
                <w:szCs w:val="36"/>
              </w:rPr>
              <w:t xml:space="preserve"> </w:t>
            </w:r>
            <w:r w:rsidRPr="00C52FCC">
              <w:rPr>
                <w:rFonts w:ascii="Calibri" w:hAnsi="Calibri" w:cs="Calibri"/>
                <w:color w:val="EE0000"/>
                <w:sz w:val="28"/>
                <w:szCs w:val="28"/>
              </w:rPr>
              <w:t xml:space="preserve">Ballards Ash Sports Ground, </w:t>
            </w:r>
            <w:proofErr w:type="spellStart"/>
            <w:r w:rsidRPr="00C52FCC">
              <w:rPr>
                <w:rFonts w:ascii="Calibri" w:hAnsi="Calibri" w:cs="Calibri"/>
                <w:color w:val="EE0000"/>
                <w:sz w:val="28"/>
                <w:szCs w:val="28"/>
              </w:rPr>
              <w:t>Malmesbury</w:t>
            </w:r>
            <w:proofErr w:type="spellEnd"/>
            <w:r w:rsidRPr="00C52FCC">
              <w:rPr>
                <w:rFonts w:ascii="Calibri" w:hAnsi="Calibri" w:cs="Calibri"/>
                <w:color w:val="EE0000"/>
                <w:sz w:val="28"/>
                <w:szCs w:val="28"/>
              </w:rPr>
              <w:t xml:space="preserve"> Road Royal Wootton Bassett Wiltshire SN4 8DS</w:t>
            </w:r>
          </w:p>
        </w:tc>
      </w:tr>
      <w:tr w:rsidR="00277C36" w:rsidRPr="0006027E" w14:paraId="7EE282A5" w14:textId="77777777" w:rsidTr="00371A05">
        <w:trPr>
          <w:trHeight w:val="365"/>
        </w:trPr>
        <w:tc>
          <w:tcPr>
            <w:tcW w:w="1599" w:type="dxa"/>
            <w:shd w:val="clear" w:color="auto" w:fill="D9E2F3" w:themeFill="accent5" w:themeFillTint="33"/>
          </w:tcPr>
          <w:p w14:paraId="08CAAEB6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066" w:type="dxa"/>
            <w:shd w:val="clear" w:color="auto" w:fill="D9E2F3" w:themeFill="accent5" w:themeFillTint="33"/>
          </w:tcPr>
          <w:p w14:paraId="629D3164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437CA8C9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662" w:type="dxa"/>
            <w:shd w:val="clear" w:color="auto" w:fill="D9E2F3" w:themeFill="accent5" w:themeFillTint="33"/>
          </w:tcPr>
          <w:p w14:paraId="20641099" w14:textId="5E2D9158" w:rsidR="005D235B" w:rsidRPr="0006027E" w:rsidRDefault="00ED2B5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39DD6E70" w14:textId="26F08DD8" w:rsidR="005D235B" w:rsidRPr="0006027E" w:rsidRDefault="00ED2B5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CA56D3" w:rsidRPr="0006027E" w14:paraId="37DE9B5D" w14:textId="77777777" w:rsidTr="00371A05">
        <w:trPr>
          <w:trHeight w:val="700"/>
        </w:trPr>
        <w:tc>
          <w:tcPr>
            <w:tcW w:w="1599" w:type="dxa"/>
          </w:tcPr>
          <w:p w14:paraId="1EEF7172" w14:textId="17C3785A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 w:rsidR="001C6D5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066" w:type="dxa"/>
          </w:tcPr>
          <w:p w14:paraId="62DFF7E8" w14:textId="5E15519F" w:rsidR="00CA56D3" w:rsidRPr="008720A6" w:rsidRDefault="005B62AA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B62AA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updates:</w:t>
            </w:r>
            <w:r w:rsidRPr="005B62AA">
              <w:rPr>
                <w:rStyle w:val="normaltextrun"/>
                <w:rFonts w:ascii="Calibri" w:hAnsi="Calibri" w:cs="Calibri"/>
                <w:color w:val="7030A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what’s new and what’s coming next</w:t>
            </w:r>
          </w:p>
        </w:tc>
        <w:tc>
          <w:tcPr>
            <w:tcW w:w="1985" w:type="dxa"/>
          </w:tcPr>
          <w:p w14:paraId="453662C9" w14:textId="334B3D18" w:rsidR="00CA56D3" w:rsidRPr="008720A6" w:rsidRDefault="00B7157D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6662" w:type="dxa"/>
          </w:tcPr>
          <w:p w14:paraId="099DC28B" w14:textId="77777777" w:rsidR="006C0E85" w:rsidRPr="008720A6" w:rsidRDefault="006C0E85" w:rsidP="006C0E85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043CF23E" w14:textId="77777777" w:rsidR="006C0E85" w:rsidRPr="008720A6" w:rsidRDefault="006C0E85" w:rsidP="006C0E85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125DA4A" w14:textId="3B66278C" w:rsidR="006C0E85" w:rsidRPr="008720A6" w:rsidRDefault="006C0E85" w:rsidP="006C0E85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5B62AA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14341157" w14:textId="77777777" w:rsidR="006C0E85" w:rsidRPr="008720A6" w:rsidRDefault="006C0E85" w:rsidP="006C0E85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2789B40" w14:textId="21BE5527" w:rsidR="00CA56D3" w:rsidRPr="008720A6" w:rsidRDefault="005B62AA" w:rsidP="006C0E8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6C0E85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6C0E85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076" w:type="dxa"/>
          </w:tcPr>
          <w:p w14:paraId="77E8C51B" w14:textId="607C1E02" w:rsidR="00CA56D3" w:rsidRPr="005B62AA" w:rsidRDefault="00CA56D3" w:rsidP="00CA56D3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2" w:history="1">
              <w:r w:rsidRPr="005B62AA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185E145E" w14:textId="77777777" w:rsidR="009A34DC" w:rsidRDefault="009A34DC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985"/>
        <w:gridCol w:w="6662"/>
        <w:gridCol w:w="1076"/>
      </w:tblGrid>
      <w:tr w:rsidR="00AE1DB7" w:rsidRPr="0006027E" w14:paraId="40E64705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66CCFF"/>
          </w:tcPr>
          <w:p w14:paraId="63ADC911" w14:textId="7062D92E" w:rsidR="00AE1DB7" w:rsidRDefault="00A414FA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June 2026 </w:t>
            </w:r>
          </w:p>
          <w:p w14:paraId="492F6AB0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D076CD1" w14:textId="66BFA540" w:rsidR="00277C36" w:rsidRPr="001501F7" w:rsidRDefault="000C197A" w:rsidP="001501F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Emmaus House</w:t>
            </w: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r w:rsidRPr="000C197A">
              <w:rPr>
                <w:rFonts w:ascii="Calibri" w:hAnsi="Calibri" w:cs="Calibri"/>
                <w:sz w:val="28"/>
                <w:szCs w:val="28"/>
              </w:rPr>
              <w:t>The Avenue, Wilton, Nr Salisbury, SP2 0FG</w:t>
            </w:r>
          </w:p>
        </w:tc>
      </w:tr>
      <w:tr w:rsidR="00AE1DB7" w:rsidRPr="0006027E" w14:paraId="350A66E4" w14:textId="77777777" w:rsidTr="006C0E85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5D3F7464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6660F78B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310579D2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662" w:type="dxa"/>
            <w:shd w:val="clear" w:color="auto" w:fill="D9E2F3" w:themeFill="accent5" w:themeFillTint="33"/>
          </w:tcPr>
          <w:p w14:paraId="3A1F3D77" w14:textId="77777777" w:rsidR="00AE1DB7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5B85BF58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CA56D3" w:rsidRPr="0006027E" w14:paraId="3BF6F073" w14:textId="77777777" w:rsidTr="006C0E85">
        <w:trPr>
          <w:trHeight w:val="480"/>
        </w:trPr>
        <w:tc>
          <w:tcPr>
            <w:tcW w:w="1696" w:type="dxa"/>
          </w:tcPr>
          <w:p w14:paraId="6B19FD16" w14:textId="1810B6A7" w:rsidR="00CA56D3" w:rsidRPr="008720A6" w:rsidRDefault="00A43276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 w:rsidR="005B62A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14:paraId="5F0F210A" w14:textId="21C29CC5" w:rsidR="00CA56D3" w:rsidRPr="008720A6" w:rsidRDefault="005B62AA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B62AA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updates:</w:t>
            </w:r>
            <w:r w:rsidRPr="005B62AA">
              <w:rPr>
                <w:rStyle w:val="normaltextrun"/>
                <w:rFonts w:ascii="Calibri" w:hAnsi="Calibri" w:cs="Calibri"/>
                <w:color w:val="7030A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what’s new and what’s coming next</w:t>
            </w:r>
          </w:p>
        </w:tc>
        <w:tc>
          <w:tcPr>
            <w:tcW w:w="1985" w:type="dxa"/>
          </w:tcPr>
          <w:p w14:paraId="627353C6" w14:textId="199A5AEF" w:rsidR="00CA56D3" w:rsidRPr="008720A6" w:rsidRDefault="00A43276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6662" w:type="dxa"/>
          </w:tcPr>
          <w:p w14:paraId="289AE2D1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58FC2CBD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D4D2D11" w14:textId="20A17D03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5B62AA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74C6E048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C9714B5" w14:textId="7EA9F372" w:rsidR="00CA56D3" w:rsidRPr="008720A6" w:rsidRDefault="005B62AA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CA56D3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CA56D3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076" w:type="dxa"/>
          </w:tcPr>
          <w:p w14:paraId="1B02229F" w14:textId="2A6B8892" w:rsidR="00CA56D3" w:rsidRPr="005B62AA" w:rsidRDefault="00CA56D3" w:rsidP="00CA56D3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3" w:history="1">
              <w:r w:rsidRPr="005B62AA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4AA9FC8" w14:textId="77777777" w:rsidR="00AE1DB7" w:rsidRPr="00FB7C6A" w:rsidRDefault="00AE1DB7" w:rsidP="00FB7C6A">
      <w:pPr>
        <w:rPr>
          <w:sz w:val="24"/>
          <w:szCs w:val="24"/>
        </w:rPr>
      </w:pPr>
    </w:p>
    <w:sectPr w:rsidR="00AE1DB7" w:rsidRPr="00FB7C6A" w:rsidSect="00277C36"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1D"/>
    <w:rsid w:val="0001415F"/>
    <w:rsid w:val="00045793"/>
    <w:rsid w:val="00047552"/>
    <w:rsid w:val="000524D0"/>
    <w:rsid w:val="00067FA2"/>
    <w:rsid w:val="00075F9C"/>
    <w:rsid w:val="00077F2A"/>
    <w:rsid w:val="00085D82"/>
    <w:rsid w:val="000C197A"/>
    <w:rsid w:val="000C79AC"/>
    <w:rsid w:val="0014631D"/>
    <w:rsid w:val="001501F7"/>
    <w:rsid w:val="00196B1F"/>
    <w:rsid w:val="001B611E"/>
    <w:rsid w:val="001C6D5A"/>
    <w:rsid w:val="001C7453"/>
    <w:rsid w:val="001D2783"/>
    <w:rsid w:val="001D3D6C"/>
    <w:rsid w:val="001E2815"/>
    <w:rsid w:val="001E4C17"/>
    <w:rsid w:val="001F4028"/>
    <w:rsid w:val="0020681B"/>
    <w:rsid w:val="00214B8D"/>
    <w:rsid w:val="00231A9F"/>
    <w:rsid w:val="00240587"/>
    <w:rsid w:val="0024790E"/>
    <w:rsid w:val="002734FD"/>
    <w:rsid w:val="00277C36"/>
    <w:rsid w:val="0028025C"/>
    <w:rsid w:val="002826D4"/>
    <w:rsid w:val="002D13E3"/>
    <w:rsid w:val="00334008"/>
    <w:rsid w:val="00334EDC"/>
    <w:rsid w:val="00360E00"/>
    <w:rsid w:val="00371A05"/>
    <w:rsid w:val="00391540"/>
    <w:rsid w:val="0039202A"/>
    <w:rsid w:val="003953A7"/>
    <w:rsid w:val="00395913"/>
    <w:rsid w:val="003D3402"/>
    <w:rsid w:val="003D6CB8"/>
    <w:rsid w:val="003E379F"/>
    <w:rsid w:val="00401490"/>
    <w:rsid w:val="00412A5B"/>
    <w:rsid w:val="00430DD6"/>
    <w:rsid w:val="00437893"/>
    <w:rsid w:val="004653EE"/>
    <w:rsid w:val="00484678"/>
    <w:rsid w:val="004A577C"/>
    <w:rsid w:val="004F6B61"/>
    <w:rsid w:val="00505A5B"/>
    <w:rsid w:val="00547BB5"/>
    <w:rsid w:val="0055697A"/>
    <w:rsid w:val="005638A8"/>
    <w:rsid w:val="005674EE"/>
    <w:rsid w:val="005A5F79"/>
    <w:rsid w:val="005B327B"/>
    <w:rsid w:val="005B3CD8"/>
    <w:rsid w:val="005B62AA"/>
    <w:rsid w:val="005D1405"/>
    <w:rsid w:val="005D235B"/>
    <w:rsid w:val="005E26A6"/>
    <w:rsid w:val="005E736E"/>
    <w:rsid w:val="00610B87"/>
    <w:rsid w:val="006364AE"/>
    <w:rsid w:val="0064083D"/>
    <w:rsid w:val="00655156"/>
    <w:rsid w:val="00663D2C"/>
    <w:rsid w:val="00693BF5"/>
    <w:rsid w:val="006A01CC"/>
    <w:rsid w:val="006A1E3B"/>
    <w:rsid w:val="006C0E85"/>
    <w:rsid w:val="006F0C36"/>
    <w:rsid w:val="006F71B8"/>
    <w:rsid w:val="00743AF3"/>
    <w:rsid w:val="00761BE3"/>
    <w:rsid w:val="00787150"/>
    <w:rsid w:val="007F43CF"/>
    <w:rsid w:val="0084574D"/>
    <w:rsid w:val="008720A6"/>
    <w:rsid w:val="008A0025"/>
    <w:rsid w:val="008A06EF"/>
    <w:rsid w:val="008B36BB"/>
    <w:rsid w:val="008F50D7"/>
    <w:rsid w:val="0090101D"/>
    <w:rsid w:val="00907F97"/>
    <w:rsid w:val="00925942"/>
    <w:rsid w:val="009A34DC"/>
    <w:rsid w:val="009C799E"/>
    <w:rsid w:val="009D19AF"/>
    <w:rsid w:val="00A032EB"/>
    <w:rsid w:val="00A042CE"/>
    <w:rsid w:val="00A16302"/>
    <w:rsid w:val="00A414FA"/>
    <w:rsid w:val="00A43276"/>
    <w:rsid w:val="00A64FF5"/>
    <w:rsid w:val="00A92F5A"/>
    <w:rsid w:val="00AE1C6A"/>
    <w:rsid w:val="00AE1DB7"/>
    <w:rsid w:val="00AE2DE3"/>
    <w:rsid w:val="00AF1F8D"/>
    <w:rsid w:val="00B43916"/>
    <w:rsid w:val="00B7157D"/>
    <w:rsid w:val="00B7288D"/>
    <w:rsid w:val="00B84C6E"/>
    <w:rsid w:val="00BA40C2"/>
    <w:rsid w:val="00BD33C0"/>
    <w:rsid w:val="00BE31D1"/>
    <w:rsid w:val="00BF0304"/>
    <w:rsid w:val="00C049D1"/>
    <w:rsid w:val="00C460B1"/>
    <w:rsid w:val="00C52FCC"/>
    <w:rsid w:val="00C66C1B"/>
    <w:rsid w:val="00CA56D3"/>
    <w:rsid w:val="00CB181F"/>
    <w:rsid w:val="00CB2D32"/>
    <w:rsid w:val="00CB3690"/>
    <w:rsid w:val="00CC57C3"/>
    <w:rsid w:val="00CE732C"/>
    <w:rsid w:val="00CF4DE6"/>
    <w:rsid w:val="00D42473"/>
    <w:rsid w:val="00D73DB4"/>
    <w:rsid w:val="00D75BB5"/>
    <w:rsid w:val="00D84A5A"/>
    <w:rsid w:val="00DB44A1"/>
    <w:rsid w:val="00E228C2"/>
    <w:rsid w:val="00E24E66"/>
    <w:rsid w:val="00E449D8"/>
    <w:rsid w:val="00E54C06"/>
    <w:rsid w:val="00E7256A"/>
    <w:rsid w:val="00EA7E16"/>
    <w:rsid w:val="00ED2B57"/>
    <w:rsid w:val="00EF2347"/>
    <w:rsid w:val="00F054A1"/>
    <w:rsid w:val="00F52168"/>
    <w:rsid w:val="00F66570"/>
    <w:rsid w:val="00F96941"/>
    <w:rsid w:val="00FB7C6A"/>
    <w:rsid w:val="00FE5D26"/>
    <w:rsid w:val="268CB9E4"/>
    <w:rsid w:val="50D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0D23"/>
  <w15:chartTrackingRefBased/>
  <w15:docId w15:val="{E6603EE8-6908-4A14-BDD6-2DE4A6A7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C6A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5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6D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1415F"/>
    <w:rPr>
      <w:b/>
      <w:bCs/>
    </w:rPr>
  </w:style>
  <w:style w:type="character" w:customStyle="1" w:styleId="normaltextrun">
    <w:name w:val="normaltextrun"/>
    <w:basedOn w:val="DefaultParagraphFont"/>
    <w:rsid w:val="0024790E"/>
  </w:style>
  <w:style w:type="character" w:styleId="FollowedHyperlink">
    <w:name w:val="FollowedHyperlink"/>
    <w:basedOn w:val="DefaultParagraphFont"/>
    <w:uiPriority w:val="99"/>
    <w:semiHidden/>
    <w:unhideWhenUsed/>
    <w:rsid w:val="005B6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dbe-onlinelearning.thinkific.com/courses/psa-LLD-a-NGG-11th-june-20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dbe-onlinelearning.thinkific.com/courses/psa-LLD-b-NGG-12th-march-2026-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be-onlinelearning.thinkific.com/courses/psa-LLD-a-26th-february-202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dbe-onlinelearning.thinkific.com/courses/psa-local-learning-day-a-HTB-5th-february-2026-3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dbe-onlinelearning.thinkific.com/courses/psa-local-learning-day-b-NGG-22nd-january-2026-3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lisburyanglicanorg.sharepoint.com/sites/CPD/Course%20Management/Forms/template.dotx?OR=81dd2b71-fb82-4b33-ac71-fed46bf0f87a&amp;CID=bba397a1-0021-c000-79b3-9bd94780ff7c&amp;CT=1748875755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BE Course information" ma:contentTypeID="0x0101008C675C638B6D1E428BEF5858EA6C8FCC00936DD46BEB9D1947B07D29B670AA18C1" ma:contentTypeVersion="15" ma:contentTypeDescription="" ma:contentTypeScope="" ma:versionID="5a4ec403002ef304feb68b2e2d75b8aa">
  <xsd:schema xmlns:xsd="http://www.w3.org/2001/XMLSchema" xmlns:xs="http://www.w3.org/2001/XMLSchema" xmlns:p="http://schemas.microsoft.com/office/2006/metadata/properties" xmlns:ns2="2630dbf1-9670-49a5-93a6-011babee3226" targetNamespace="http://schemas.microsoft.com/office/2006/metadata/properties" ma:root="true" ma:fieldsID="7b8e3a6232dd2d1c8a02b2f2ab48fb76" ns2:_=""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o7a2c36836484016beb550f1994bee37" minOccurs="0"/>
                <xsd:element ref="ns2:TaxCatchAll" minOccurs="0"/>
                <xsd:element ref="ns2:TaxCatchAllLabel" minOccurs="0"/>
                <xsd:element ref="ns2:e7ff3f8cafe8453391f5915f4841a855" minOccurs="0"/>
                <xsd:element ref="ns2:obd026a956204244813d9b2931bf1298" minOccurs="0"/>
                <xsd:element ref="ns2:Course_x0020_or_x0020_event_x0020_date" minOccurs="0"/>
                <xsd:element ref="ns2:Course_x0020_or_x0020_Event_x0020_Name" minOccurs="0"/>
                <xsd:element ref="ns2:Key_x0020_Stage" minOccurs="0"/>
                <xsd:element ref="ns2:hc4e538d4a2f45a4befe1746bd98d028" minOccurs="0"/>
                <xsd:element ref="ns2:hc0380b7f9fc4c758faa1e4a9372c2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o7a2c36836484016beb550f1994bee37" ma:index="8" nillable="true" ma:taxonomy="true" ma:internalName="o7a2c36836484016beb550f1994bee37" ma:taxonomyFieldName="Topic" ma:displayName="Topic" ma:default="" ma:fieldId="{87a2c368-3648-4016-beb5-50f1994bee37}" ma:taxonomyMulti="true" ma:sspId="77ead7a6-84b1-4173-ae92-3aadd00dabd6" ma:termSetId="82f369af-b894-4a48-ab24-6ce740e8c3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9f4638a-0586-4f03-94d0-a82de398c6b8}" ma:internalName="TaxCatchAll" ma:showField="CatchAllData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9f4638a-0586-4f03-94d0-a82de398c6b8}" ma:internalName="TaxCatchAllLabel" ma:readOnly="true" ma:showField="CatchAllDataLabel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ff3f8cafe8453391f5915f4841a855" ma:index="12" nillable="true" ma:taxonomy="true" ma:internalName="e7ff3f8cafe8453391f5915f4841a855" ma:taxonomyFieldName="Audience" ma:displayName="Audience" ma:default="" ma:fieldId="{e7ff3f8c-afe8-4533-91f5-915f4841a855}" ma:sspId="77ead7a6-84b1-4173-ae92-3aadd00dabd6" ma:termSetId="b446326a-473d-4ba6-96e9-be92dc16a7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d026a956204244813d9b2931bf1298" ma:index="14" nillable="true" ma:taxonomy="true" ma:internalName="obd026a956204244813d9b2931bf1298" ma:taxonomyFieldName="Academic_x0020_Year" ma:displayName="Academic Year" ma:default="" ma:fieldId="{8bd026a9-5620-4244-813d-9b2931bf1298}" ma:sspId="77ead7a6-84b1-4173-ae92-3aadd00dabd6" ma:termSetId="12b29d69-6912-427e-87bd-6f0d36b24b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rse_x0020_or_x0020_event_x0020_date" ma:index="16" nillable="true" ma:displayName="Course or event date" ma:format="DateOnly" ma:internalName="Course_x0020_or_x0020_event_x0020_date">
      <xsd:simpleType>
        <xsd:restriction base="dms:DateTime"/>
      </xsd:simpleType>
    </xsd:element>
    <xsd:element name="Course_x0020_or_x0020_Event_x0020_Name" ma:index="17" nillable="true" ma:displayName="Course or Event Name" ma:internalName="Course_x0020_or_x0020_Event_x0020_Name">
      <xsd:simpleType>
        <xsd:restriction base="dms:Text">
          <xsd:maxLength value="255"/>
        </xsd:restriction>
      </xsd:simpleType>
    </xsd:element>
    <xsd:element name="Key_x0020_Stage" ma:index="18" nillable="true" ma:displayName="Key Stage" ma:internalName="Key_x0020_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EYFS"/>
                  </xsd:restriction>
                </xsd:simpleType>
              </xsd:element>
            </xsd:sequence>
          </xsd:extension>
        </xsd:complexContent>
      </xsd:complexType>
    </xsd:element>
    <xsd:element name="hc4e538d4a2f45a4befe1746bd98d028" ma:index="19" nillable="true" ma:taxonomy="true" ma:internalName="hc4e538d4a2f45a4befe1746bd98d028" ma:taxonomyFieldName="Document_x0020_type" ma:displayName="Document type" ma:default="" ma:fieldId="{1c4e538d-4a2f-45a4-befe-1746bd98d028}" ma:sspId="77ead7a6-84b1-4173-ae92-3aadd00dabd6" ma:termSetId="174376ea-a345-489c-8f7d-03fb9fb671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0380b7f9fc4c758faa1e4a9372c295" ma:index="21" nillable="true" ma:taxonomy="true" ma:internalName="hc0380b7f9fc4c758faa1e4a9372c295" ma:taxonomyFieldName="SLC" ma:displayName="SLC" ma:default="" ma:fieldId="{1c0380b7-f9fc-4c75-8faa-1e4a9372c295}" ma:taxonomyMulti="true" ma:sspId="77ead7a6-84b1-4173-ae92-3aadd00dabd6" ma:termSetId="68cdf08a-afeb-43bd-b925-1a199fd7f48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4e538d4a2f45a4befe1746bd98d028 xmlns="2630dbf1-9670-49a5-93a6-011babee3226">
      <Terms xmlns="http://schemas.microsoft.com/office/infopath/2007/PartnerControls"/>
    </hc4e538d4a2f45a4befe1746bd98d028>
    <obd026a956204244813d9b2931bf1298 xmlns="2630dbf1-9670-49a5-93a6-011babee32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2025 - 2026</TermName>
          <TermId xmlns="http://schemas.microsoft.com/office/infopath/2007/PartnerControls">7632c18b-f875-42c8-86a1-194f3c5d1563</TermId>
        </TermInfo>
      </Terms>
    </obd026a956204244813d9b2931bf1298>
    <e7ff3f8cafe8453391f5915f4841a855 xmlns="2630dbf1-9670-49a5-93a6-011babee3226">
      <Terms xmlns="http://schemas.microsoft.com/office/infopath/2007/PartnerControls"/>
    </e7ff3f8cafe8453391f5915f4841a855>
    <hc0380b7f9fc4c758faa1e4a9372c295 xmlns="2630dbf1-9670-49a5-93a6-011babee3226">
      <Terms xmlns="http://schemas.microsoft.com/office/infopath/2007/PartnerControls"/>
    </hc0380b7f9fc4c758faa1e4a9372c295>
    <o7a2c36836484016beb550f1994bee37 xmlns="2630dbf1-9670-49a5-93a6-011babee3226">
      <Terms xmlns="http://schemas.microsoft.com/office/infopath/2007/PartnerControls"/>
    </o7a2c36836484016beb550f1994bee37>
    <TaxCatchAll xmlns="2630dbf1-9670-49a5-93a6-011babee3226">
      <Value>72</Value>
    </TaxCatchAll>
    <Key_x0020_Stage xmlns="2630dbf1-9670-49a5-93a6-011babee3226" xsi:nil="true"/>
    <Course_x0020_or_x0020_Event_x0020_Name xmlns="2630dbf1-9670-49a5-93a6-011babee3226" xsi:nil="true"/>
    <Course_x0020_or_x0020_event_x0020_date xmlns="2630dbf1-9670-49a5-93a6-011babee32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7ead7a6-84b1-4173-ae92-3aadd00dabd6" ContentTypeId="0x0101008C675C638B6D1E428BEF5858EA6C8FCC" PreviousValue="false"/>
</file>

<file path=customXml/itemProps1.xml><?xml version="1.0" encoding="utf-8"?>
<ds:datastoreItem xmlns:ds="http://schemas.openxmlformats.org/officeDocument/2006/customXml" ds:itemID="{7592986D-4436-492F-A4B2-1A90252B2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C1CA7-08EA-4AC0-A64E-DB7F0F2E8E0C}">
  <ds:schemaRefs>
    <ds:schemaRef ds:uri="http://schemas.microsoft.com/office/2006/metadata/properties"/>
    <ds:schemaRef ds:uri="http://schemas.microsoft.com/office/infopath/2007/PartnerControls"/>
    <ds:schemaRef ds:uri="2630dbf1-9670-49a5-93a6-011babee3226"/>
  </ds:schemaRefs>
</ds:datastoreItem>
</file>

<file path=customXml/itemProps3.xml><?xml version="1.0" encoding="utf-8"?>
<ds:datastoreItem xmlns:ds="http://schemas.openxmlformats.org/officeDocument/2006/customXml" ds:itemID="{A39DC837-5C32-4F45-A70C-A20EF6A16B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C84889-F381-4A93-B111-EAB98C1AB33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template.dotx?OR=81dd2b71-fb82-4b33-ac71-fed46bf0f87a&amp;CID=bba397a1-0021-c000-79b3-9bd94780ff7c&amp;CT=1748875755627</Template>
  <TotalTime>43</TotalTime>
  <Pages>1</Pages>
  <Words>333</Words>
  <Characters>1771</Characters>
  <Application>Microsoft Office Word</Application>
  <DocSecurity>0</DocSecurity>
  <Lines>121</Lines>
  <Paragraphs>70</Paragraphs>
  <ScaleCrop>false</ScaleCrop>
  <Company/>
  <LinksUpToDate>false</LinksUpToDate>
  <CharactersWithSpaces>2046</CharactersWithSpaces>
  <SharedDoc>false</SharedDoc>
  <HLinks>
    <vt:vector size="150" baseType="variant">
      <vt:variant>
        <vt:i4>7274597</vt:i4>
      </vt:variant>
      <vt:variant>
        <vt:i4>72</vt:i4>
      </vt:variant>
      <vt:variant>
        <vt:i4>0</vt:i4>
      </vt:variant>
      <vt:variant>
        <vt:i4>5</vt:i4>
      </vt:variant>
      <vt:variant>
        <vt:lpwstr>https://sdbe-onlinelearning.thinkific.com/courses/psa-LLD-a-NGG-11th-june-2026</vt:lpwstr>
      </vt:variant>
      <vt:variant>
        <vt:lpwstr/>
      </vt:variant>
      <vt:variant>
        <vt:i4>5242946</vt:i4>
      </vt:variant>
      <vt:variant>
        <vt:i4>69</vt:i4>
      </vt:variant>
      <vt:variant>
        <vt:i4>0</vt:i4>
      </vt:variant>
      <vt:variant>
        <vt:i4>5</vt:i4>
      </vt:variant>
      <vt:variant>
        <vt:lpwstr>https://sdbe-onlinelearning.thinkific.com/courses/psa-local-learning-day-a-RE-11th-june-2026</vt:lpwstr>
      </vt:variant>
      <vt:variant>
        <vt:lpwstr/>
      </vt:variant>
      <vt:variant>
        <vt:i4>6291510</vt:i4>
      </vt:variant>
      <vt:variant>
        <vt:i4>66</vt:i4>
      </vt:variant>
      <vt:variant>
        <vt:i4>0</vt:i4>
      </vt:variant>
      <vt:variant>
        <vt:i4>5</vt:i4>
      </vt:variant>
      <vt:variant>
        <vt:lpwstr>https://sdbe-onlinelearning.thinkific.com/courses/psa-local-learning-day-a-SIAMS-11th-june-2026</vt:lpwstr>
      </vt:variant>
      <vt:variant>
        <vt:lpwstr/>
      </vt:variant>
      <vt:variant>
        <vt:i4>2883687</vt:i4>
      </vt:variant>
      <vt:variant>
        <vt:i4>63</vt:i4>
      </vt:variant>
      <vt:variant>
        <vt:i4>0</vt:i4>
      </vt:variant>
      <vt:variant>
        <vt:i4>5</vt:i4>
      </vt:variant>
      <vt:variant>
        <vt:lpwstr>https://sdbe-onlinelearning.thinkific.com/courses/psa-LLD-a-Spirituality-11th-june-2026</vt:lpwstr>
      </vt:variant>
      <vt:variant>
        <vt:lpwstr/>
      </vt:variant>
      <vt:variant>
        <vt:i4>6357031</vt:i4>
      </vt:variant>
      <vt:variant>
        <vt:i4>60</vt:i4>
      </vt:variant>
      <vt:variant>
        <vt:i4>0</vt:i4>
      </vt:variant>
      <vt:variant>
        <vt:i4>5</vt:i4>
      </vt:variant>
      <vt:variant>
        <vt:lpwstr>https://sdbe-onlinelearning.thinkific.com/courses/psa-LLD-a-HG-11th-june-2026-3</vt:lpwstr>
      </vt:variant>
      <vt:variant>
        <vt:lpwstr/>
      </vt:variant>
      <vt:variant>
        <vt:i4>1179727</vt:i4>
      </vt:variant>
      <vt:variant>
        <vt:i4>57</vt:i4>
      </vt:variant>
      <vt:variant>
        <vt:i4>0</vt:i4>
      </vt:variant>
      <vt:variant>
        <vt:i4>5</vt:i4>
      </vt:variant>
      <vt:variant>
        <vt:lpwstr>https://sdbe-onlinelearning.thinkific.com/courses/psa-local-learning-day-b-HG-12th-march-2026</vt:lpwstr>
      </vt:variant>
      <vt:variant>
        <vt:lpwstr/>
      </vt:variant>
      <vt:variant>
        <vt:i4>1376265</vt:i4>
      </vt:variant>
      <vt:variant>
        <vt:i4>54</vt:i4>
      </vt:variant>
      <vt:variant>
        <vt:i4>0</vt:i4>
      </vt:variant>
      <vt:variant>
        <vt:i4>5</vt:i4>
      </vt:variant>
      <vt:variant>
        <vt:lpwstr>https://sdbe-onlinelearning.thinkific.com/courses/psa-LLD-b-Spirituality-12th-march-2026</vt:lpwstr>
      </vt:variant>
      <vt:variant>
        <vt:lpwstr/>
      </vt:variant>
      <vt:variant>
        <vt:i4>5701639</vt:i4>
      </vt:variant>
      <vt:variant>
        <vt:i4>51</vt:i4>
      </vt:variant>
      <vt:variant>
        <vt:i4>0</vt:i4>
      </vt:variant>
      <vt:variant>
        <vt:i4>5</vt:i4>
      </vt:variant>
      <vt:variant>
        <vt:lpwstr>https://sdbe-onlinelearning.thinkific.com/courses/psa-LLB-b-SIams-12th-march-2026</vt:lpwstr>
      </vt:variant>
      <vt:variant>
        <vt:lpwstr/>
      </vt:variant>
      <vt:variant>
        <vt:i4>3539060</vt:i4>
      </vt:variant>
      <vt:variant>
        <vt:i4>48</vt:i4>
      </vt:variant>
      <vt:variant>
        <vt:i4>0</vt:i4>
      </vt:variant>
      <vt:variant>
        <vt:i4>5</vt:i4>
      </vt:variant>
      <vt:variant>
        <vt:lpwstr>https://sdbe-onlinelearning.thinkific.com/courses/psa-LLD-b-REF-12th-march-2026</vt:lpwstr>
      </vt:variant>
      <vt:variant>
        <vt:lpwstr/>
      </vt:variant>
      <vt:variant>
        <vt:i4>1638495</vt:i4>
      </vt:variant>
      <vt:variant>
        <vt:i4>45</vt:i4>
      </vt:variant>
      <vt:variant>
        <vt:i4>0</vt:i4>
      </vt:variant>
      <vt:variant>
        <vt:i4>5</vt:i4>
      </vt:variant>
      <vt:variant>
        <vt:lpwstr>https://sdbe-onlinelearning.thinkific.com/courses/psa-LLD-b-NGG-12th-march-2026-4</vt:lpwstr>
      </vt:variant>
      <vt:variant>
        <vt:lpwstr/>
      </vt:variant>
      <vt:variant>
        <vt:i4>7274617</vt:i4>
      </vt:variant>
      <vt:variant>
        <vt:i4>42</vt:i4>
      </vt:variant>
      <vt:variant>
        <vt:i4>0</vt:i4>
      </vt:variant>
      <vt:variant>
        <vt:i4>5</vt:i4>
      </vt:variant>
      <vt:variant>
        <vt:lpwstr>https://sdbe-onlinelearning.thinkific.com/courses/psa-LLD-a-NGG-26th-february-2026</vt:lpwstr>
      </vt:variant>
      <vt:variant>
        <vt:lpwstr/>
      </vt:variant>
      <vt:variant>
        <vt:i4>6029385</vt:i4>
      </vt:variant>
      <vt:variant>
        <vt:i4>39</vt:i4>
      </vt:variant>
      <vt:variant>
        <vt:i4>0</vt:i4>
      </vt:variant>
      <vt:variant>
        <vt:i4>5</vt:i4>
      </vt:variant>
      <vt:variant>
        <vt:lpwstr>https://sdbe-onlinelearning.thinkific.com/courses/psa-LLD-a-REF-26th-february-2026-1</vt:lpwstr>
      </vt:variant>
      <vt:variant>
        <vt:lpwstr/>
      </vt:variant>
      <vt:variant>
        <vt:i4>8257570</vt:i4>
      </vt:variant>
      <vt:variant>
        <vt:i4>36</vt:i4>
      </vt:variant>
      <vt:variant>
        <vt:i4>0</vt:i4>
      </vt:variant>
      <vt:variant>
        <vt:i4>5</vt:i4>
      </vt:variant>
      <vt:variant>
        <vt:lpwstr>https://sdbe-onlinelearning.thinkific.com/courses/psa-lLLD-a-SIAMS-26th-february-2026-2</vt:lpwstr>
      </vt:variant>
      <vt:variant>
        <vt:lpwstr/>
      </vt:variant>
      <vt:variant>
        <vt:i4>3145831</vt:i4>
      </vt:variant>
      <vt:variant>
        <vt:i4>33</vt:i4>
      </vt:variant>
      <vt:variant>
        <vt:i4>0</vt:i4>
      </vt:variant>
      <vt:variant>
        <vt:i4>5</vt:i4>
      </vt:variant>
      <vt:variant>
        <vt:lpwstr>https://sdbe-onlinelearning.thinkific.com/courses/psa-LLD-a-Spirituality-26th-february-2026</vt:lpwstr>
      </vt:variant>
      <vt:variant>
        <vt:lpwstr/>
      </vt:variant>
      <vt:variant>
        <vt:i4>2424944</vt:i4>
      </vt:variant>
      <vt:variant>
        <vt:i4>30</vt:i4>
      </vt:variant>
      <vt:variant>
        <vt:i4>0</vt:i4>
      </vt:variant>
      <vt:variant>
        <vt:i4>5</vt:i4>
      </vt:variant>
      <vt:variant>
        <vt:lpwstr>https://sdbe-onlinelearning.thinkific.com/courses/psa-LLD-a-26th-february-2026</vt:lpwstr>
      </vt:variant>
      <vt:variant>
        <vt:lpwstr/>
      </vt:variant>
      <vt:variant>
        <vt:i4>5177438</vt:i4>
      </vt:variant>
      <vt:variant>
        <vt:i4>27</vt:i4>
      </vt:variant>
      <vt:variant>
        <vt:i4>0</vt:i4>
      </vt:variant>
      <vt:variant>
        <vt:i4>5</vt:i4>
      </vt:variant>
      <vt:variant>
        <vt:lpwstr>https://sdbe-onlinelearning.thinkific.com/courses/psa-LLD-a-NGG-5th-february-2026</vt:lpwstr>
      </vt:variant>
      <vt:variant>
        <vt:lpwstr/>
      </vt:variant>
      <vt:variant>
        <vt:i4>5242887</vt:i4>
      </vt:variant>
      <vt:variant>
        <vt:i4>24</vt:i4>
      </vt:variant>
      <vt:variant>
        <vt:i4>0</vt:i4>
      </vt:variant>
      <vt:variant>
        <vt:i4>5</vt:i4>
      </vt:variant>
      <vt:variant>
        <vt:lpwstr>https://sdbe-onlinelearning.thinkific.com/courses/psa-LLD-a-RFocus-5th-february-2026</vt:lpwstr>
      </vt:variant>
      <vt:variant>
        <vt:lpwstr/>
      </vt:variant>
      <vt:variant>
        <vt:i4>6029325</vt:i4>
      </vt:variant>
      <vt:variant>
        <vt:i4>21</vt:i4>
      </vt:variant>
      <vt:variant>
        <vt:i4>0</vt:i4>
      </vt:variant>
      <vt:variant>
        <vt:i4>5</vt:i4>
      </vt:variant>
      <vt:variant>
        <vt:lpwstr>https://sdbe-onlinelearning.thinkific.com/courses/psa-local-learning-day-a-siams-5th-february-2026-1</vt:lpwstr>
      </vt:variant>
      <vt:variant>
        <vt:lpwstr/>
      </vt:variant>
      <vt:variant>
        <vt:i4>3211309</vt:i4>
      </vt:variant>
      <vt:variant>
        <vt:i4>18</vt:i4>
      </vt:variant>
      <vt:variant>
        <vt:i4>0</vt:i4>
      </vt:variant>
      <vt:variant>
        <vt:i4>5</vt:i4>
      </vt:variant>
      <vt:variant>
        <vt:lpwstr>https://sdbe-onlinelearning.thinkific.com/courses/psa-local-learning-day-a-spirituality-5th-february-2026-2</vt:lpwstr>
      </vt:variant>
      <vt:variant>
        <vt:lpwstr/>
      </vt:variant>
      <vt:variant>
        <vt:i4>3473533</vt:i4>
      </vt:variant>
      <vt:variant>
        <vt:i4>15</vt:i4>
      </vt:variant>
      <vt:variant>
        <vt:i4>0</vt:i4>
      </vt:variant>
      <vt:variant>
        <vt:i4>5</vt:i4>
      </vt:variant>
      <vt:variant>
        <vt:lpwstr>https://sdbe-onlinelearning.thinkific.com/courses/psa-local-learning-day-a-HTB-5th-february-2026-3</vt:lpwstr>
      </vt:variant>
      <vt:variant>
        <vt:lpwstr/>
      </vt:variant>
      <vt:variant>
        <vt:i4>524312</vt:i4>
      </vt:variant>
      <vt:variant>
        <vt:i4>12</vt:i4>
      </vt:variant>
      <vt:variant>
        <vt:i4>0</vt:i4>
      </vt:variant>
      <vt:variant>
        <vt:i4>5</vt:i4>
      </vt:variant>
      <vt:variant>
        <vt:lpwstr>https://sdbe-onlinelearning.thinkific.com/courses/psa-LLD-b-HG-22nd-january-2026</vt:lpwstr>
      </vt:variant>
      <vt:variant>
        <vt:lpwstr/>
      </vt:variant>
      <vt:variant>
        <vt:i4>6815854</vt:i4>
      </vt:variant>
      <vt:variant>
        <vt:i4>9</vt:i4>
      </vt:variant>
      <vt:variant>
        <vt:i4>0</vt:i4>
      </vt:variant>
      <vt:variant>
        <vt:i4>5</vt:i4>
      </vt:variant>
      <vt:variant>
        <vt:lpwstr>https://sdbe-onlinelearning.thinkific.com/courses/psa-LLD-b-Spirituality-22nd-january-2026</vt:lpwstr>
      </vt:variant>
      <vt:variant>
        <vt:lpwstr/>
      </vt:variant>
      <vt:variant>
        <vt:i4>1900618</vt:i4>
      </vt:variant>
      <vt:variant>
        <vt:i4>6</vt:i4>
      </vt:variant>
      <vt:variant>
        <vt:i4>0</vt:i4>
      </vt:variant>
      <vt:variant>
        <vt:i4>5</vt:i4>
      </vt:variant>
      <vt:variant>
        <vt:lpwstr>https://sdbe-onlinelearning.thinkific.com/courses/psa-LLD-b-SIAMS-22nd-january-2026-1</vt:lpwstr>
      </vt:variant>
      <vt:variant>
        <vt:lpwstr/>
      </vt:variant>
      <vt:variant>
        <vt:i4>4325382</vt:i4>
      </vt:variant>
      <vt:variant>
        <vt:i4>3</vt:i4>
      </vt:variant>
      <vt:variant>
        <vt:i4>0</vt:i4>
      </vt:variant>
      <vt:variant>
        <vt:i4>5</vt:i4>
      </vt:variant>
      <vt:variant>
        <vt:lpwstr>https://sdbe-onlinelearning.thinkific.com/courses/psa-local-learning-day-b-RE-22nd-january-2026-2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https://sdbe-onlinelearning.thinkific.com/courses/psa-local-learning-day-b-NGG-22nd-january-2026-3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McNicol</dc:creator>
  <cp:keywords/>
  <dc:description/>
  <cp:lastModifiedBy>Georgina Polius</cp:lastModifiedBy>
  <cp:revision>10</cp:revision>
  <dcterms:created xsi:type="dcterms:W3CDTF">2025-12-02T13:23:00Z</dcterms:created>
  <dcterms:modified xsi:type="dcterms:W3CDTF">2025-12-04T11:44:00Z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0x0101008C675C638B6D1E428BEF5858EA6C8FCC00936DD46BEB9D1947B07D29B670AA18C1</vt:lpwstr>
  </property>
  <property fmtid="{D5CDD505-2E9C-101B-9397-08002B2CF9AE}" pid="3" name="Topic">
    <vt:lpwstr/>
  </property>
  <property fmtid="{D5CDD505-2E9C-101B-9397-08002B2CF9AE}" pid="4" name="Academic_x0020_Year">
    <vt:lpwstr>72;#2025 - 2026|7632c18b-f875-42c8-86a1-194f3c5d1563</vt:lpwstr>
  </property>
  <property fmtid="{D5CDD505-2E9C-101B-9397-08002B2CF9AE}" pid="5" name="hc4e538d4a2f45a4befe1746bd98d028">
    <vt:lpwstr/>
  </property>
  <property fmtid="{D5CDD505-2E9C-101B-9397-08002B2CF9AE}" pid="6" name="MediaServiceImageTags">
    <vt:lpwstr/>
  </property>
  <property fmtid="{D5CDD505-2E9C-101B-9397-08002B2CF9AE}" pid="7" name="Audience">
    <vt:lpwstr/>
  </property>
  <property fmtid="{D5CDD505-2E9C-101B-9397-08002B2CF9AE}" pid="8" name="obd026a956204244813d9b2931bf1298">
    <vt:lpwstr/>
  </property>
  <property fmtid="{D5CDD505-2E9C-101B-9397-08002B2CF9AE}" pid="9" name="e7ff3f8cafe8453391f5915f4841a855">
    <vt:lpwstr/>
  </property>
  <property fmtid="{D5CDD505-2E9C-101B-9397-08002B2CF9AE}" pid="10" name="hc0380b7f9fc4c758faa1e4a9372c295">
    <vt:lpwstr/>
  </property>
  <property fmtid="{D5CDD505-2E9C-101B-9397-08002B2CF9AE}" pid="11" name="Document_x0020_type">
    <vt:lpwstr/>
  </property>
  <property fmtid="{D5CDD505-2E9C-101B-9397-08002B2CF9AE}" pid="12" name="o7a2c36836484016beb550f1994bee37">
    <vt:lpwstr/>
  </property>
  <property fmtid="{D5CDD505-2E9C-101B-9397-08002B2CF9AE}" pid="13" name="SLC">
    <vt:lpwstr/>
  </property>
  <property fmtid="{D5CDD505-2E9C-101B-9397-08002B2CF9AE}" pid="14" name="TaxCatchAll">
    <vt:lpwstr/>
  </property>
  <property fmtid="{D5CDD505-2E9C-101B-9397-08002B2CF9AE}" pid="15" name="Academic Year">
    <vt:lpwstr>72;#2025 - 2026|7632c18b-f875-42c8-86a1-194f3c5d1563</vt:lpwstr>
  </property>
  <property fmtid="{D5CDD505-2E9C-101B-9397-08002B2CF9AE}" pid="16" name="lcf76f155ced4ddcb4097134ff3c332f">
    <vt:lpwstr/>
  </property>
  <property fmtid="{D5CDD505-2E9C-101B-9397-08002B2CF9AE}" pid="17" name="Document type">
    <vt:lpwstr/>
  </property>
  <property fmtid="{D5CDD505-2E9C-101B-9397-08002B2CF9AE}" pid="18" name="i867270ba8bb40a49528324cceec47cf">
    <vt:lpwstr/>
  </property>
  <property fmtid="{D5CDD505-2E9C-101B-9397-08002B2CF9AE}" pid="19" name="Academic_x0020_Year1">
    <vt:lpwstr/>
  </property>
  <property fmtid="{D5CDD505-2E9C-101B-9397-08002B2CF9AE}" pid="20" name="Academic Year1">
    <vt:lpwstr/>
  </property>
</Properties>
</file>