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D576D" w14:textId="37710FFF" w:rsidR="00925942" w:rsidRDefault="00B7288D" w:rsidP="00087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>PSA on Tour 2025 -2026 – Course booking links</w:t>
      </w: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128502F" w14:textId="77777777" w:rsidR="00A16302" w:rsidRDefault="0020681B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>Ballards Ash Sports Ground, Malmesbury Road Royal Wootton Bassett Wiltshire SN4 8DS</w:t>
            </w:r>
          </w:p>
          <w:p w14:paraId="3FF308BA" w14:textId="33101FB2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FB7C6A" w:rsidRPr="0006027E" w14:paraId="66CBEE53" w14:textId="32DDDDA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C14FC" w:rsidRPr="0006027E" w14:paraId="05A25007" w14:textId="3A537EC5" w:rsidTr="008720A6">
        <w:trPr>
          <w:trHeight w:val="480"/>
        </w:trPr>
        <w:tc>
          <w:tcPr>
            <w:tcW w:w="1696" w:type="dxa"/>
          </w:tcPr>
          <w:p w14:paraId="3882C1A4" w14:textId="12244442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0B4B821B" w14:textId="48B8246C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6ACAEAE5" w14:textId="7B1AD5E5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7F41228B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41B7E65D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470D66E9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831CC6A" w14:textId="17770FE0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6B232F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97BDB31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0D3C1C0" w14:textId="10B8AAA4" w:rsidR="00CC14FC" w:rsidRPr="008720A6" w:rsidRDefault="007563BD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C14FC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C14FC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926" w:type="dxa"/>
          </w:tcPr>
          <w:p w14:paraId="30332E53" w14:textId="7ACE580A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C14FC" w:rsidRPr="0006027E" w14:paraId="7CDACBF4" w14:textId="79977EC2" w:rsidTr="008720A6">
        <w:trPr>
          <w:trHeight w:val="690"/>
        </w:trPr>
        <w:tc>
          <w:tcPr>
            <w:tcW w:w="1696" w:type="dxa"/>
          </w:tcPr>
          <w:p w14:paraId="145B4756" w14:textId="77777777" w:rsidR="00CC14FC" w:rsidRPr="00BE31D1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3EE4C155" w14:textId="5CE219D9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8D9BAD5" w14:textId="0FD5E880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03E17F3C" w14:textId="227DFE84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4ECDCE7E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3E6CD84" w14:textId="29E66EC0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</w:t>
              </w:r>
              <w:r w:rsidR="006B232F"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k</w:t>
              </w:r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 xml:space="preserve"> Here</w:t>
              </w:r>
            </w:hyperlink>
          </w:p>
        </w:tc>
      </w:tr>
      <w:tr w:rsidR="00CC14FC" w:rsidRPr="0006027E" w14:paraId="64AFADA6" w14:textId="33838C92" w:rsidTr="008720A6">
        <w:trPr>
          <w:trHeight w:val="673"/>
        </w:trPr>
        <w:tc>
          <w:tcPr>
            <w:tcW w:w="1696" w:type="dxa"/>
          </w:tcPr>
          <w:p w14:paraId="70CF4174" w14:textId="18C9DE2C" w:rsidR="00CC14FC" w:rsidRPr="008720A6" w:rsidRDefault="00CC14FC" w:rsidP="00CC14FC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5A0EFC0B" w14:textId="77777777" w:rsidR="00CC14FC" w:rsidRPr="00CC14FC" w:rsidRDefault="00CC14FC" w:rsidP="00CC14FC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0BE82A69" w14:textId="77777777" w:rsidR="00CC14FC" w:rsidRPr="00CC14FC" w:rsidRDefault="00CC14FC" w:rsidP="00CC14FC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5F013875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8B47D40" w14:textId="3EBDA540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C14FC" w:rsidRPr="0006027E" w14:paraId="104EB3F4" w14:textId="2713D0A7" w:rsidTr="008720A6">
        <w:trPr>
          <w:trHeight w:val="766"/>
        </w:trPr>
        <w:tc>
          <w:tcPr>
            <w:tcW w:w="1696" w:type="dxa"/>
          </w:tcPr>
          <w:p w14:paraId="42A5994A" w14:textId="5BFBC8D9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65F67982" w14:textId="51C97101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3BA050F6" w14:textId="19D5C45C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47E07D5E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E384B58" w14:textId="7B0DD03D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C14FC" w:rsidRPr="0006027E" w14:paraId="74730E22" w14:textId="14779992" w:rsidTr="008720A6">
        <w:trPr>
          <w:trHeight w:val="683"/>
        </w:trPr>
        <w:tc>
          <w:tcPr>
            <w:tcW w:w="1696" w:type="dxa"/>
          </w:tcPr>
          <w:p w14:paraId="365A4F2A" w14:textId="058EC601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419BC896" w14:textId="73143198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106B0387" w14:textId="3B2AD796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3620F180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B4B2FCF" w14:textId="609B44D5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FA4DEB6" w14:textId="232DB65D" w:rsidR="001E2815" w:rsidRDefault="007353BD" w:rsidP="00FB7C6A">
      <w:pPr>
        <w:rPr>
          <w:sz w:val="24"/>
          <w:szCs w:val="24"/>
        </w:rPr>
      </w:pPr>
      <w:r w:rsidRPr="007353BD">
        <w:rPr>
          <w:rFonts w:ascii="Calibri" w:hAnsi="Calibri" w:cs="Calibri"/>
          <w:b/>
          <w:bCs/>
          <w:color w:val="EE0000"/>
          <w:sz w:val="32"/>
          <w:szCs w:val="32"/>
        </w:rPr>
        <w:t>*Free Governance update place to schools with a representative already enrolled on another session that day.</w:t>
      </w:r>
    </w:p>
    <w:p w14:paraId="6AE01E63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BCC276D" w14:textId="77777777" w:rsidR="001E2815" w:rsidRDefault="005D235B" w:rsidP="008720A6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  <w:p w14:paraId="6D19A9D3" w14:textId="27C71493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1E2815" w:rsidRPr="0006027E" w14:paraId="520E5462" w14:textId="7777777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F42A6" w:rsidRPr="0006027E" w14:paraId="4215F1B4" w14:textId="77777777" w:rsidTr="008720A6">
        <w:trPr>
          <w:trHeight w:val="480"/>
        </w:trPr>
        <w:tc>
          <w:tcPr>
            <w:tcW w:w="1696" w:type="dxa"/>
          </w:tcPr>
          <w:p w14:paraId="0AC81FF4" w14:textId="34D000E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3A7E79C8" w14:textId="34530A28" w:rsidR="00BF42A6" w:rsidRPr="009A34DC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2112B298" w14:textId="7B006AB5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655A28E3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4EDF8B18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E7F082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028E6F" w14:textId="4DA8C3FD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7563BD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361EFEAF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1D488E" w14:textId="5E73A2EA" w:rsidR="00BF42A6" w:rsidRPr="008720A6" w:rsidRDefault="007563BD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F42A6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F42A6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926" w:type="dxa"/>
          </w:tcPr>
          <w:p w14:paraId="24754648" w14:textId="47813B15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642577A6" w14:textId="77777777" w:rsidTr="008720A6">
        <w:trPr>
          <w:trHeight w:val="690"/>
        </w:trPr>
        <w:tc>
          <w:tcPr>
            <w:tcW w:w="1696" w:type="dxa"/>
          </w:tcPr>
          <w:p w14:paraId="16A6BF8A" w14:textId="77777777" w:rsidR="00BF42A6" w:rsidRPr="00BE31D1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5EE64D0C" w14:textId="70B97AB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426AA37" w14:textId="52344857" w:rsidR="00BF42A6" w:rsidRPr="009A34DC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1A5CC631" w14:textId="2FA93FF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742C00D7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293D67" w14:textId="6073A7AA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4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7270DBCF" w14:textId="77777777" w:rsidTr="008720A6">
        <w:trPr>
          <w:trHeight w:val="592"/>
        </w:trPr>
        <w:tc>
          <w:tcPr>
            <w:tcW w:w="1696" w:type="dxa"/>
          </w:tcPr>
          <w:p w14:paraId="0C6C1657" w14:textId="27CDA1B1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29A1C4D3" w14:textId="7C1F2BB8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3E08957D" w14:textId="77777777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6A5BB725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B8E055E" w14:textId="709968E3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A6" w:rsidRPr="0006027E" w14:paraId="77657873" w14:textId="77777777" w:rsidTr="008720A6">
        <w:trPr>
          <w:trHeight w:val="758"/>
        </w:trPr>
        <w:tc>
          <w:tcPr>
            <w:tcW w:w="1696" w:type="dxa"/>
          </w:tcPr>
          <w:p w14:paraId="6EAD8D48" w14:textId="08072871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1311F161" w14:textId="493CAD09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3265D135" w14:textId="5825DF9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0717B639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B665A0" w14:textId="2715369B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5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753311CF" w14:textId="77777777" w:rsidTr="008720A6">
        <w:trPr>
          <w:trHeight w:val="683"/>
        </w:trPr>
        <w:tc>
          <w:tcPr>
            <w:tcW w:w="1696" w:type="dxa"/>
          </w:tcPr>
          <w:p w14:paraId="0ACABF01" w14:textId="67CF9AD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1F0E3A25" w14:textId="084CDDC6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7FD95A6E" w14:textId="28B06D2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506F289E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3761C93" w14:textId="5DB9F642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6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93A0B60" w14:textId="153DDB54" w:rsidR="50D41868" w:rsidRDefault="007353BD" w:rsidP="50D41868">
      <w:pPr>
        <w:rPr>
          <w:sz w:val="24"/>
          <w:szCs w:val="24"/>
        </w:rPr>
      </w:pPr>
      <w:r w:rsidRPr="007353BD">
        <w:rPr>
          <w:rFonts w:ascii="Calibri" w:hAnsi="Calibri" w:cs="Calibri"/>
          <w:b/>
          <w:bCs/>
          <w:color w:val="EE0000"/>
          <w:sz w:val="32"/>
          <w:szCs w:val="32"/>
        </w:rPr>
        <w:t>*Free Governance update place to schools with a representative already enrolled on another session that day.</w:t>
      </w:r>
    </w:p>
    <w:p w14:paraId="7CE944F5" w14:textId="77777777" w:rsidR="00ED2B57" w:rsidRDefault="00ED2B57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1D446E09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6D4FA8" w14:textId="77777777" w:rsidR="00AE1DB7" w:rsidRDefault="000C197A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  <w:p w14:paraId="1D076CD1" w14:textId="50E82604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AE1DB7" w:rsidRPr="0006027E" w14:paraId="350A66E4" w14:textId="7777777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F42A6" w:rsidRPr="0006027E" w14:paraId="3BF6F073" w14:textId="77777777" w:rsidTr="008720A6">
        <w:trPr>
          <w:trHeight w:val="480"/>
        </w:trPr>
        <w:tc>
          <w:tcPr>
            <w:tcW w:w="1696" w:type="dxa"/>
          </w:tcPr>
          <w:p w14:paraId="6B19FD16" w14:textId="137FF79D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5F0F210A" w14:textId="6888C1F8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627353C6" w14:textId="199A5AE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7D61B648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289AE2D1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8FC2CBD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D2D11" w14:textId="14DBC0F9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FD6651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74C6E048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C9714B5" w14:textId="4D86D937" w:rsidR="00BF42A6" w:rsidRPr="008720A6" w:rsidRDefault="00FD6651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F42A6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F42A6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926" w:type="dxa"/>
          </w:tcPr>
          <w:p w14:paraId="1B02229F" w14:textId="2A6B8892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7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5816020F" w14:textId="77777777" w:rsidTr="008720A6">
        <w:trPr>
          <w:trHeight w:val="690"/>
        </w:trPr>
        <w:tc>
          <w:tcPr>
            <w:tcW w:w="1696" w:type="dxa"/>
          </w:tcPr>
          <w:p w14:paraId="61862F51" w14:textId="77777777" w:rsidR="00BF42A6" w:rsidRPr="00BE31D1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0B733895" w14:textId="38D6A1DB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E4E6692" w14:textId="60954688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00C1E2F5" w14:textId="43697FCC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292C8468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BE0547D" w14:textId="6CE975A4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8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0E799B61" w14:textId="77777777" w:rsidTr="008720A6">
        <w:trPr>
          <w:trHeight w:val="567"/>
        </w:trPr>
        <w:tc>
          <w:tcPr>
            <w:tcW w:w="1696" w:type="dxa"/>
          </w:tcPr>
          <w:p w14:paraId="5F59D5F2" w14:textId="2C19C18A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14719B01" w14:textId="0FB5DD72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65543307" w14:textId="77777777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2374D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6A36803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7E099D0" w14:textId="42009680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A6" w:rsidRPr="0006027E" w14:paraId="6EB78E4F" w14:textId="77777777" w:rsidTr="008720A6">
        <w:trPr>
          <w:trHeight w:val="832"/>
        </w:trPr>
        <w:tc>
          <w:tcPr>
            <w:tcW w:w="1696" w:type="dxa"/>
          </w:tcPr>
          <w:p w14:paraId="6A4A9168" w14:textId="615E7E90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49B93353" w14:textId="4CFCB85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60F2CA3F" w14:textId="0A877C23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5D45BD95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86F025" w14:textId="691F4539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9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638A256E" w14:textId="77777777" w:rsidTr="008720A6">
        <w:trPr>
          <w:trHeight w:val="683"/>
        </w:trPr>
        <w:tc>
          <w:tcPr>
            <w:tcW w:w="1696" w:type="dxa"/>
          </w:tcPr>
          <w:p w14:paraId="12DB68DC" w14:textId="485FC57C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065272A7" w14:textId="23A18CDA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24052306" w14:textId="6FB3021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741D530D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4080A91" w14:textId="49E8877F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0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4947EBC5" w:rsidR="00AE1DB7" w:rsidRPr="00FB7C6A" w:rsidRDefault="007353BD" w:rsidP="00FB7C6A">
      <w:pPr>
        <w:rPr>
          <w:sz w:val="24"/>
          <w:szCs w:val="24"/>
        </w:rPr>
      </w:pPr>
      <w:r w:rsidRPr="007353BD">
        <w:rPr>
          <w:rFonts w:ascii="Calibri" w:hAnsi="Calibri" w:cs="Calibri"/>
          <w:b/>
          <w:bCs/>
          <w:color w:val="EE0000"/>
          <w:sz w:val="32"/>
          <w:szCs w:val="32"/>
        </w:rPr>
        <w:t>*Free Governance update place to schools with a representative already enrolled on another session that day.</w:t>
      </w: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77F2A"/>
    <w:rsid w:val="00085D82"/>
    <w:rsid w:val="00087033"/>
    <w:rsid w:val="00094352"/>
    <w:rsid w:val="000C197A"/>
    <w:rsid w:val="000C71C2"/>
    <w:rsid w:val="000F388C"/>
    <w:rsid w:val="00124B82"/>
    <w:rsid w:val="00134D92"/>
    <w:rsid w:val="0014362E"/>
    <w:rsid w:val="0014631D"/>
    <w:rsid w:val="00160596"/>
    <w:rsid w:val="00162A9C"/>
    <w:rsid w:val="00196B1F"/>
    <w:rsid w:val="001B611E"/>
    <w:rsid w:val="001B6F54"/>
    <w:rsid w:val="001C6D5A"/>
    <w:rsid w:val="001C7453"/>
    <w:rsid w:val="001D2783"/>
    <w:rsid w:val="001D3D6C"/>
    <w:rsid w:val="001E2815"/>
    <w:rsid w:val="001E4C17"/>
    <w:rsid w:val="001F4028"/>
    <w:rsid w:val="001F5B65"/>
    <w:rsid w:val="0020681B"/>
    <w:rsid w:val="00214B8D"/>
    <w:rsid w:val="00231A9F"/>
    <w:rsid w:val="00240587"/>
    <w:rsid w:val="0024790E"/>
    <w:rsid w:val="00251950"/>
    <w:rsid w:val="002734FD"/>
    <w:rsid w:val="00277C36"/>
    <w:rsid w:val="0028025C"/>
    <w:rsid w:val="002826D4"/>
    <w:rsid w:val="002A45C8"/>
    <w:rsid w:val="002B107F"/>
    <w:rsid w:val="002C6972"/>
    <w:rsid w:val="002D13E3"/>
    <w:rsid w:val="00320A9C"/>
    <w:rsid w:val="0032344D"/>
    <w:rsid w:val="00334008"/>
    <w:rsid w:val="00334EDC"/>
    <w:rsid w:val="00346BAF"/>
    <w:rsid w:val="00360E00"/>
    <w:rsid w:val="00391540"/>
    <w:rsid w:val="00391A11"/>
    <w:rsid w:val="0039202A"/>
    <w:rsid w:val="003953A7"/>
    <w:rsid w:val="00395913"/>
    <w:rsid w:val="003A555E"/>
    <w:rsid w:val="003C4365"/>
    <w:rsid w:val="003C5AED"/>
    <w:rsid w:val="003D3402"/>
    <w:rsid w:val="003D6CB8"/>
    <w:rsid w:val="003E0ECF"/>
    <w:rsid w:val="003E379F"/>
    <w:rsid w:val="003F7305"/>
    <w:rsid w:val="00401490"/>
    <w:rsid w:val="00412A5B"/>
    <w:rsid w:val="00430DD6"/>
    <w:rsid w:val="00437893"/>
    <w:rsid w:val="00452A4E"/>
    <w:rsid w:val="004653EE"/>
    <w:rsid w:val="00484678"/>
    <w:rsid w:val="00495265"/>
    <w:rsid w:val="004A577C"/>
    <w:rsid w:val="004A5D73"/>
    <w:rsid w:val="004B73CA"/>
    <w:rsid w:val="004F6B61"/>
    <w:rsid w:val="005004F4"/>
    <w:rsid w:val="00505A5B"/>
    <w:rsid w:val="0054287E"/>
    <w:rsid w:val="005433FD"/>
    <w:rsid w:val="00547BB5"/>
    <w:rsid w:val="0055697A"/>
    <w:rsid w:val="005638A8"/>
    <w:rsid w:val="005674EE"/>
    <w:rsid w:val="005A5F79"/>
    <w:rsid w:val="005B327B"/>
    <w:rsid w:val="005B3CD8"/>
    <w:rsid w:val="005D1405"/>
    <w:rsid w:val="005D235B"/>
    <w:rsid w:val="005E26A6"/>
    <w:rsid w:val="005E736E"/>
    <w:rsid w:val="006364AE"/>
    <w:rsid w:val="0064083D"/>
    <w:rsid w:val="006548C8"/>
    <w:rsid w:val="00655156"/>
    <w:rsid w:val="00663D2C"/>
    <w:rsid w:val="006A01CC"/>
    <w:rsid w:val="006B232F"/>
    <w:rsid w:val="006C13E8"/>
    <w:rsid w:val="006E5241"/>
    <w:rsid w:val="006F0C36"/>
    <w:rsid w:val="006F71B8"/>
    <w:rsid w:val="007353BD"/>
    <w:rsid w:val="00743AF3"/>
    <w:rsid w:val="00750466"/>
    <w:rsid w:val="007563BD"/>
    <w:rsid w:val="00761BE3"/>
    <w:rsid w:val="00787150"/>
    <w:rsid w:val="007D4929"/>
    <w:rsid w:val="007F43CF"/>
    <w:rsid w:val="0084574D"/>
    <w:rsid w:val="00856538"/>
    <w:rsid w:val="008720A6"/>
    <w:rsid w:val="008A0025"/>
    <w:rsid w:val="008A06EF"/>
    <w:rsid w:val="008B36BB"/>
    <w:rsid w:val="008D6363"/>
    <w:rsid w:val="008F50D7"/>
    <w:rsid w:val="0090101D"/>
    <w:rsid w:val="00907F97"/>
    <w:rsid w:val="00925942"/>
    <w:rsid w:val="0098117E"/>
    <w:rsid w:val="009A34DC"/>
    <w:rsid w:val="009C53CC"/>
    <w:rsid w:val="009C799E"/>
    <w:rsid w:val="009D19AF"/>
    <w:rsid w:val="009E2F9E"/>
    <w:rsid w:val="00A032EB"/>
    <w:rsid w:val="00A042CE"/>
    <w:rsid w:val="00A16302"/>
    <w:rsid w:val="00A414FA"/>
    <w:rsid w:val="00A43276"/>
    <w:rsid w:val="00A64FF5"/>
    <w:rsid w:val="00A91A5E"/>
    <w:rsid w:val="00A92F5A"/>
    <w:rsid w:val="00AB1002"/>
    <w:rsid w:val="00AE1C6A"/>
    <w:rsid w:val="00AE1DB7"/>
    <w:rsid w:val="00AE2DE3"/>
    <w:rsid w:val="00AE33C2"/>
    <w:rsid w:val="00AE79EC"/>
    <w:rsid w:val="00AF1F8D"/>
    <w:rsid w:val="00B3716E"/>
    <w:rsid w:val="00B37CB1"/>
    <w:rsid w:val="00B43916"/>
    <w:rsid w:val="00B544FB"/>
    <w:rsid w:val="00B7157D"/>
    <w:rsid w:val="00B7288D"/>
    <w:rsid w:val="00B84C6E"/>
    <w:rsid w:val="00BA40C2"/>
    <w:rsid w:val="00BD33C0"/>
    <w:rsid w:val="00BD3E85"/>
    <w:rsid w:val="00BE31D1"/>
    <w:rsid w:val="00BF0304"/>
    <w:rsid w:val="00BF42A6"/>
    <w:rsid w:val="00C049D1"/>
    <w:rsid w:val="00C34CDC"/>
    <w:rsid w:val="00C460B1"/>
    <w:rsid w:val="00C52FCC"/>
    <w:rsid w:val="00C66C1B"/>
    <w:rsid w:val="00C73496"/>
    <w:rsid w:val="00C87EF2"/>
    <w:rsid w:val="00C90D59"/>
    <w:rsid w:val="00CA56D3"/>
    <w:rsid w:val="00CA72DE"/>
    <w:rsid w:val="00CB181F"/>
    <w:rsid w:val="00CB2D32"/>
    <w:rsid w:val="00CB3690"/>
    <w:rsid w:val="00CC14FC"/>
    <w:rsid w:val="00CD674A"/>
    <w:rsid w:val="00CE732C"/>
    <w:rsid w:val="00CF4DE6"/>
    <w:rsid w:val="00D03580"/>
    <w:rsid w:val="00D14EED"/>
    <w:rsid w:val="00D20F37"/>
    <w:rsid w:val="00D42473"/>
    <w:rsid w:val="00D44A04"/>
    <w:rsid w:val="00D73DB4"/>
    <w:rsid w:val="00D75BB5"/>
    <w:rsid w:val="00D84A5A"/>
    <w:rsid w:val="00DA2407"/>
    <w:rsid w:val="00DB332B"/>
    <w:rsid w:val="00DB5AC2"/>
    <w:rsid w:val="00DC23EE"/>
    <w:rsid w:val="00DE1D11"/>
    <w:rsid w:val="00DF25A3"/>
    <w:rsid w:val="00E0012B"/>
    <w:rsid w:val="00E076E2"/>
    <w:rsid w:val="00E07C33"/>
    <w:rsid w:val="00E228C2"/>
    <w:rsid w:val="00E24E66"/>
    <w:rsid w:val="00E25DBF"/>
    <w:rsid w:val="00E31035"/>
    <w:rsid w:val="00E449D8"/>
    <w:rsid w:val="00E54C06"/>
    <w:rsid w:val="00E54DE0"/>
    <w:rsid w:val="00E7256A"/>
    <w:rsid w:val="00EA7E16"/>
    <w:rsid w:val="00ED0D7E"/>
    <w:rsid w:val="00ED2B57"/>
    <w:rsid w:val="00F054A1"/>
    <w:rsid w:val="00F2374D"/>
    <w:rsid w:val="00F506D8"/>
    <w:rsid w:val="00F64145"/>
    <w:rsid w:val="00F66570"/>
    <w:rsid w:val="00F82264"/>
    <w:rsid w:val="00F96941"/>
    <w:rsid w:val="00FB7C6A"/>
    <w:rsid w:val="00FD6651"/>
    <w:rsid w:val="00FE5D26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CB26785E-7A98-4FE2-88DE-6ECD9F1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0C7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be-onlinelearning.thinkific.com/courses/psa-LLD-a-26th-february-2026" TargetMode="External"/><Relationship Id="rId18" Type="http://schemas.openxmlformats.org/officeDocument/2006/relationships/hyperlink" Target="https://sdbe-onlinelearning.thinkific.com/courses/psa-local-learning-day-a-RE-11th-june-202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ocal-learning-day-a-spirituality-5th-february-2026-2" TargetMode="External"/><Relationship Id="rId17" Type="http://schemas.openxmlformats.org/officeDocument/2006/relationships/hyperlink" Target="https://sdbe-onlinelearning.thinkific.com/courses/psa-LLD-a-NGG-11th-june-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be-onlinelearning.thinkific.com/courses/psa-LLD-a-Spirituality-26th-february-2026" TargetMode="External"/><Relationship Id="rId20" Type="http://schemas.openxmlformats.org/officeDocument/2006/relationships/hyperlink" Target="https://sdbe-onlinelearning.thinkific.com/courses/psa-LLD-a-Spirituality-11th-june-202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ocal-learning-day-a-siams-5th-february-2026-1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be-onlinelearning.thinkific.com/courses/psa-lLLD-a-SIAMS-26th-february-2026-2" TargetMode="External"/><Relationship Id="rId10" Type="http://schemas.openxmlformats.org/officeDocument/2006/relationships/hyperlink" Target="https://sdbe-onlinelearning.thinkific.com/courses/psa-LLD-a-RFocus-5th-february-2026" TargetMode="External"/><Relationship Id="rId19" Type="http://schemas.openxmlformats.org/officeDocument/2006/relationships/hyperlink" Target="https://sdbe-onlinelearning.thinkific.com/courses/psa-local-learning-day-a-SIAMS-11th-june-202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a-HTB-5th-february-2026-3" TargetMode="External"/><Relationship Id="rId14" Type="http://schemas.openxmlformats.org/officeDocument/2006/relationships/hyperlink" Target="https://sdbe-onlinelearning.thinkific.com/courses/psa-LLD-a-REF-26th-february-2026-1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168681985417190e8a449ed38aa1ba25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43a41c9324ab1e0c87abac61a92bd32a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3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9F23C-3DF5-448C-82FF-A3A218D2B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3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120</TotalTime>
  <Pages>1</Pages>
  <Words>670</Words>
  <Characters>3617</Characters>
  <Application>Microsoft Office Word</Application>
  <DocSecurity>0</DocSecurity>
  <Lines>88</Lines>
  <Paragraphs>57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124</cp:revision>
  <dcterms:created xsi:type="dcterms:W3CDTF">2025-06-10T21:40:00Z</dcterms:created>
  <dcterms:modified xsi:type="dcterms:W3CDTF">2026-01-30T12:24:00Z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