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984"/>
        <w:gridCol w:w="6804"/>
        <w:gridCol w:w="1076"/>
      </w:tblGrid>
      <w:tr w:rsidR="00B7288D" w:rsidRPr="0006027E" w14:paraId="1224A39D" w14:textId="77777777" w:rsidTr="5D40AC4B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3248EE" w14:textId="49ED5F03" w:rsidR="00B7288D" w:rsidRPr="00616B49" w:rsidRDefault="00B7288D" w:rsidP="00616B49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5D40AC4B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18D65DC3" w14:textId="2AE3FBF9" w:rsidR="00B7288D" w:rsidRPr="0006027E" w:rsidRDefault="009D623E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69196E40" w14:textId="77777777" w:rsidTr="5D40AC4B">
        <w:trPr>
          <w:trHeight w:val="636"/>
        </w:trPr>
        <w:tc>
          <w:tcPr>
            <w:tcW w:w="1696" w:type="dxa"/>
          </w:tcPr>
          <w:p w14:paraId="353D7944" w14:textId="5D66A374" w:rsidR="00B7288D" w:rsidRPr="00BE31D1" w:rsidRDefault="001D2783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 w14:paraId="1261FB80" w14:textId="2A8CB7F0" w:rsidR="00B7288D" w:rsidRPr="00CC1430" w:rsidRDefault="468AFFCD" w:rsidP="5D40AC4B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1D2783"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Does theology root your vision? Is it a </w:t>
            </w:r>
            <w:bookmarkStart w:id="0" w:name="_Int_izRQqlZg"/>
            <w:r w:rsidR="001D2783"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lived</w:t>
            </w:r>
            <w:bookmarkEnd w:id="0"/>
            <w:r w:rsidR="001D2783"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reality? A SIAMS and vision refresher</w:t>
            </w:r>
          </w:p>
        </w:tc>
        <w:tc>
          <w:tcPr>
            <w:tcW w:w="1984" w:type="dxa"/>
          </w:tcPr>
          <w:p w14:paraId="055AD8A2" w14:textId="77777777" w:rsidR="00616B49" w:rsidRDefault="001D2783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 w:rsidR="008A0025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Governors and </w:t>
            </w:r>
          </w:p>
          <w:p w14:paraId="53FA1027" w14:textId="7C2728F2" w:rsidR="00B7288D" w:rsidRPr="00BE31D1" w:rsidRDefault="008A0025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6804" w:type="dxa"/>
          </w:tcPr>
          <w:p w14:paraId="2152D6DE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209D9CB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EF4FDBD" w14:textId="5871D1A4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£25 per person, per session</w:t>
            </w:r>
          </w:p>
          <w:p w14:paraId="27B70FF5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B4A79EA" w14:textId="6E9320C6" w:rsidR="00B7288D" w:rsidRPr="00BE31D1" w:rsidRDefault="004B267E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333E65E" w14:textId="7CB05488" w:rsidR="00B7288D" w:rsidRPr="00590663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590663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1D3AAA3B" w:rsidR="00E228C2" w:rsidRDefault="00B7288D" w:rsidP="009A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 xml:space="preserve">PSA on Tour 2025 -2026 – </w:t>
      </w:r>
      <w:r w:rsidR="00154CA4">
        <w:rPr>
          <w:b/>
          <w:bCs/>
          <w:sz w:val="28"/>
          <w:szCs w:val="28"/>
        </w:rPr>
        <w:t xml:space="preserve">SIAMS </w:t>
      </w:r>
      <w:r w:rsidR="00FB7C6A">
        <w:rPr>
          <w:b/>
          <w:bCs/>
          <w:sz w:val="28"/>
          <w:szCs w:val="28"/>
        </w:rPr>
        <w:t>Course booking links</w:t>
      </w:r>
    </w:p>
    <w:p w14:paraId="2EA61937" w14:textId="77777777" w:rsidR="00925942" w:rsidRDefault="00925942" w:rsidP="00FB7C6A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984"/>
        <w:gridCol w:w="6804"/>
        <w:gridCol w:w="107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F308BA" w14:textId="1DB0BC9E" w:rsidR="00277C36" w:rsidRPr="00616B49" w:rsidRDefault="0020681B" w:rsidP="00616B4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>Ballards Ash Sports Ground, Malmesbury Road Royal Wootton Bassett Wiltshire SN4 8DS</w:t>
            </w:r>
          </w:p>
        </w:tc>
      </w:tr>
      <w:tr w:rsidR="00FB7C6A" w:rsidRPr="0006027E" w14:paraId="66CBEE53" w14:textId="32DDDDA7" w:rsidTr="009D623E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104EB3F4" w14:textId="2713D0A7" w:rsidTr="009D623E">
        <w:trPr>
          <w:trHeight w:val="766"/>
        </w:trPr>
        <w:tc>
          <w:tcPr>
            <w:tcW w:w="1696" w:type="dxa"/>
          </w:tcPr>
          <w:p w14:paraId="42A5994A" w14:textId="5BFBC8D9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 w14:paraId="65F67982" w14:textId="718E1511" w:rsidR="00FB7C6A" w:rsidRPr="00CC1430" w:rsidRDefault="00535794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1984" w:type="dxa"/>
          </w:tcPr>
          <w:p w14:paraId="3BA050F6" w14:textId="19D5C45C" w:rsidR="00FB7C6A" w:rsidRPr="008720A6" w:rsidRDefault="003E379F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5FE217D5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FB92A41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D9704AF" w14:textId="1AB81A25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4B267E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259B9E32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7E07D5E" w14:textId="733C2551" w:rsidR="00FB7C6A" w:rsidRPr="008720A6" w:rsidRDefault="004672D8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E384B58" w14:textId="06E1A2E2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0" w:history="1">
              <w:r w:rsidRPr="00484678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6804"/>
        <w:gridCol w:w="107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19A9D3" w14:textId="4BB96CF1" w:rsidR="00277C36" w:rsidRPr="009D623E" w:rsidRDefault="005D235B" w:rsidP="009D623E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453C1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334008" w:rsidRPr="0006027E" w14:paraId="77657873" w14:textId="77777777" w:rsidTr="00453C16">
        <w:trPr>
          <w:trHeight w:val="758"/>
        </w:trPr>
        <w:tc>
          <w:tcPr>
            <w:tcW w:w="1696" w:type="dxa"/>
          </w:tcPr>
          <w:p w14:paraId="6EAD8D48" w14:textId="274CB7F4" w:rsidR="00334008" w:rsidRPr="008720A6" w:rsidRDefault="00453C16" w:rsidP="003340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14:paraId="1311F161" w14:textId="13F639CD" w:rsidR="00334008" w:rsidRPr="00CC1430" w:rsidRDefault="00535794" w:rsidP="0033400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2126" w:type="dxa"/>
          </w:tcPr>
          <w:p w14:paraId="3265D135" w14:textId="5825DF9E" w:rsidR="00334008" w:rsidRPr="008720A6" w:rsidRDefault="00334008" w:rsidP="003340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6DD71E8A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BB8559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4F792DA" w14:textId="7015CB88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4672D8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08C9A837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17B639" w14:textId="1E36E5F5" w:rsidR="00334008" w:rsidRPr="008720A6" w:rsidRDefault="004672D8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3B665A0" w14:textId="2715369B" w:rsidR="00334008" w:rsidRPr="008720A6" w:rsidRDefault="00334008" w:rsidP="003340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1" w:history="1">
              <w:r w:rsidRPr="006A01CC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93A0B60" w14:textId="12846A18" w:rsidR="50D41868" w:rsidRDefault="50D41868" w:rsidP="50D4186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6804"/>
        <w:gridCol w:w="107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076CD1" w14:textId="2B36834F" w:rsidR="00277C36" w:rsidRPr="009D623E" w:rsidRDefault="000C197A" w:rsidP="009D623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9D623E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6EB78E4F" w14:textId="77777777" w:rsidTr="009D623E">
        <w:trPr>
          <w:trHeight w:val="832"/>
        </w:trPr>
        <w:tc>
          <w:tcPr>
            <w:tcW w:w="1696" w:type="dxa"/>
          </w:tcPr>
          <w:p w14:paraId="6A4A9168" w14:textId="63BBE0DF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14:paraId="49B93353" w14:textId="57A33F29" w:rsidR="00CA56D3" w:rsidRPr="00CC1430" w:rsidRDefault="00535794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2126" w:type="dxa"/>
          </w:tcPr>
          <w:p w14:paraId="60F2CA3F" w14:textId="0A877C23" w:rsidR="00CA56D3" w:rsidRPr="008720A6" w:rsidRDefault="00B4391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7248C9D0" w14:textId="77777777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6D732B4B" w14:textId="77777777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650CA76" w14:textId="44254BCF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£25 per person, per session</w:t>
            </w:r>
          </w:p>
          <w:p w14:paraId="14741891" w14:textId="77777777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5BD95" w14:textId="22F961D2" w:rsidR="00CA56D3" w:rsidRPr="008720A6" w:rsidRDefault="004672D8" w:rsidP="00616B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616B49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616B49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5786F025" w14:textId="691F4539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2" w:history="1">
              <w:r w:rsidRPr="004A577C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9D623E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zRQqlZg" int2:invalidationBookmarkName="" int2:hashCode="i0j9+KwO96usUs" int2:id="i03iDbgO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C197A"/>
    <w:rsid w:val="000C79AC"/>
    <w:rsid w:val="0014631D"/>
    <w:rsid w:val="00154CA4"/>
    <w:rsid w:val="00196B1F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15ED6"/>
    <w:rsid w:val="00334008"/>
    <w:rsid w:val="00334EDC"/>
    <w:rsid w:val="00360E00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30DD6"/>
    <w:rsid w:val="00437893"/>
    <w:rsid w:val="00453C16"/>
    <w:rsid w:val="004653EE"/>
    <w:rsid w:val="004672D8"/>
    <w:rsid w:val="00484678"/>
    <w:rsid w:val="004A577C"/>
    <w:rsid w:val="004B267E"/>
    <w:rsid w:val="004F3E83"/>
    <w:rsid w:val="004F6B61"/>
    <w:rsid w:val="00505A5B"/>
    <w:rsid w:val="00535794"/>
    <w:rsid w:val="00547BB5"/>
    <w:rsid w:val="0055697A"/>
    <w:rsid w:val="005638A8"/>
    <w:rsid w:val="005674EE"/>
    <w:rsid w:val="00590663"/>
    <w:rsid w:val="005A5F79"/>
    <w:rsid w:val="005B327B"/>
    <w:rsid w:val="005B3CD8"/>
    <w:rsid w:val="005D03F5"/>
    <w:rsid w:val="005D1405"/>
    <w:rsid w:val="005D235B"/>
    <w:rsid w:val="005E26A6"/>
    <w:rsid w:val="005E736E"/>
    <w:rsid w:val="00616B49"/>
    <w:rsid w:val="006364AE"/>
    <w:rsid w:val="0064083D"/>
    <w:rsid w:val="00655156"/>
    <w:rsid w:val="00663D2C"/>
    <w:rsid w:val="006A01CC"/>
    <w:rsid w:val="006A1E3B"/>
    <w:rsid w:val="006F0C36"/>
    <w:rsid w:val="006F71B8"/>
    <w:rsid w:val="00743AF3"/>
    <w:rsid w:val="00761BE3"/>
    <w:rsid w:val="00787150"/>
    <w:rsid w:val="00795DC2"/>
    <w:rsid w:val="007F43CF"/>
    <w:rsid w:val="00800881"/>
    <w:rsid w:val="008314CE"/>
    <w:rsid w:val="0084574D"/>
    <w:rsid w:val="008720A6"/>
    <w:rsid w:val="008973E7"/>
    <w:rsid w:val="008A0025"/>
    <w:rsid w:val="008A06EF"/>
    <w:rsid w:val="008B36BB"/>
    <w:rsid w:val="008F06D5"/>
    <w:rsid w:val="008F50D7"/>
    <w:rsid w:val="0090101D"/>
    <w:rsid w:val="00907F97"/>
    <w:rsid w:val="00925942"/>
    <w:rsid w:val="009A34DC"/>
    <w:rsid w:val="009C799E"/>
    <w:rsid w:val="009D19AF"/>
    <w:rsid w:val="009D623E"/>
    <w:rsid w:val="00A032EB"/>
    <w:rsid w:val="00A042CE"/>
    <w:rsid w:val="00A16302"/>
    <w:rsid w:val="00A37B34"/>
    <w:rsid w:val="00A414FA"/>
    <w:rsid w:val="00A43276"/>
    <w:rsid w:val="00A64FF5"/>
    <w:rsid w:val="00A92F5A"/>
    <w:rsid w:val="00A93A0B"/>
    <w:rsid w:val="00AE1C6A"/>
    <w:rsid w:val="00AE1DB7"/>
    <w:rsid w:val="00AE2DE3"/>
    <w:rsid w:val="00AF1F8D"/>
    <w:rsid w:val="00B43916"/>
    <w:rsid w:val="00B7157D"/>
    <w:rsid w:val="00B7288D"/>
    <w:rsid w:val="00B84C6E"/>
    <w:rsid w:val="00B95B67"/>
    <w:rsid w:val="00B97B88"/>
    <w:rsid w:val="00BA40C2"/>
    <w:rsid w:val="00BD33C0"/>
    <w:rsid w:val="00BE31D1"/>
    <w:rsid w:val="00BF0304"/>
    <w:rsid w:val="00C049D1"/>
    <w:rsid w:val="00C104AF"/>
    <w:rsid w:val="00C36B61"/>
    <w:rsid w:val="00C460B1"/>
    <w:rsid w:val="00C52FCC"/>
    <w:rsid w:val="00C66C1B"/>
    <w:rsid w:val="00CA56D3"/>
    <w:rsid w:val="00CB181F"/>
    <w:rsid w:val="00CB2D32"/>
    <w:rsid w:val="00CB3690"/>
    <w:rsid w:val="00CC1430"/>
    <w:rsid w:val="00CE732C"/>
    <w:rsid w:val="00CF4DE6"/>
    <w:rsid w:val="00D15965"/>
    <w:rsid w:val="00D21490"/>
    <w:rsid w:val="00D42473"/>
    <w:rsid w:val="00D73DB4"/>
    <w:rsid w:val="00D75BB5"/>
    <w:rsid w:val="00D84A5A"/>
    <w:rsid w:val="00D86FAD"/>
    <w:rsid w:val="00E228C2"/>
    <w:rsid w:val="00E24E66"/>
    <w:rsid w:val="00E449D8"/>
    <w:rsid w:val="00E53D7A"/>
    <w:rsid w:val="00E54C06"/>
    <w:rsid w:val="00E64640"/>
    <w:rsid w:val="00E7256A"/>
    <w:rsid w:val="00EA7E16"/>
    <w:rsid w:val="00ED2B57"/>
    <w:rsid w:val="00EE67FE"/>
    <w:rsid w:val="00F054A1"/>
    <w:rsid w:val="00F52168"/>
    <w:rsid w:val="00F66570"/>
    <w:rsid w:val="00F96941"/>
    <w:rsid w:val="00FB7C6A"/>
    <w:rsid w:val="00FD31BC"/>
    <w:rsid w:val="00FE5D26"/>
    <w:rsid w:val="268CB9E4"/>
    <w:rsid w:val="468AFFCD"/>
    <w:rsid w:val="50D41868"/>
    <w:rsid w:val="5D40A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CAA9EC9E-CD72-4040-8FA0-65920134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90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ocal-learning-day-a-SIAMS-11th-june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LD-a-SIAMS-26th-february-2026-2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sdbe-onlinelearning.thinkific.com/courses/psa-local-learning-day-a-siams-5th-february-2026-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LD-b-SIAMS-22nd-january-2026-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2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91D15-91A1-40AA-97DC-1B57593E1883}"/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6</TotalTime>
  <Pages>1</Pages>
  <Words>377</Words>
  <Characters>1906</Characters>
  <Application>Microsoft Office Word</Application>
  <DocSecurity>0</DocSecurity>
  <Lines>136</Lines>
  <Paragraphs>84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23</cp:revision>
  <dcterms:created xsi:type="dcterms:W3CDTF">2025-12-03T05:24:00Z</dcterms:created>
  <dcterms:modified xsi:type="dcterms:W3CDTF">2026-01-23T12:53:00Z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  <property fmtid="{D5CDD505-2E9C-101B-9397-08002B2CF9AE}" pid="21" name="docLang">
    <vt:lpwstr>en</vt:lpwstr>
  </property>
</Properties>
</file>