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9E60" w14:textId="6F1CDC44" w:rsidR="50D41868" w:rsidRDefault="00401490" w:rsidP="0040149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5B6B28C" wp14:editId="33922710">
            <wp:extent cx="1370825" cy="923469"/>
            <wp:effectExtent l="0" t="0" r="0" b="0"/>
            <wp:docPr id="1868976389" name="Picture 1" descr="A group of people holding han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976389" name="Picture 1" descr="A group of people holding hand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10" cy="9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431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B7288D" w:rsidRPr="0006027E" w14:paraId="1224A39D" w14:textId="77777777" w:rsidTr="00B7288D">
        <w:trPr>
          <w:trHeight w:val="365"/>
        </w:trPr>
        <w:tc>
          <w:tcPr>
            <w:tcW w:w="15388" w:type="dxa"/>
            <w:gridSpan w:val="5"/>
            <w:shd w:val="clear" w:color="auto" w:fill="66FFFF"/>
          </w:tcPr>
          <w:p w14:paraId="6C634B01" w14:textId="77777777" w:rsidR="00B7288D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22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nd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January 2026</w:t>
            </w:r>
          </w:p>
          <w:p w14:paraId="384157A1" w14:textId="77777777" w:rsidR="00B7288D" w:rsidRPr="00360E00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DCB957A" w14:textId="77777777" w:rsidR="00B7288D" w:rsidRDefault="00B7288D" w:rsidP="00B7288D">
            <w:pPr>
              <w:jc w:val="center"/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</w:pPr>
            <w:r w:rsidRPr="00743AF3">
              <w:rPr>
                <w:rFonts w:ascii="Calibri" w:eastAsia="+mn-ea" w:hAnsi="Calibri" w:cs="Calibri"/>
                <w:color w:val="000000" w:themeColor="text1"/>
                <w:sz w:val="28"/>
                <w:szCs w:val="28"/>
              </w:rPr>
              <w:t>The Coastal Learning Partnership offices are within the grounds of Heathlands Primary Academy, BH11 8HB</w:t>
            </w:r>
          </w:p>
          <w:p w14:paraId="463248EE" w14:textId="77777777" w:rsidR="00B7288D" w:rsidRPr="00277C36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B7288D" w:rsidRPr="0006027E" w14:paraId="580339B8" w14:textId="77777777" w:rsidTr="008720A6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22A566A6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3E5FB30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78636994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18D65DC3" w14:textId="77777777" w:rsidR="00B7288D" w:rsidRPr="0006027E" w:rsidRDefault="00B7288D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926" w:type="dxa"/>
            <w:shd w:val="clear" w:color="auto" w:fill="D9E2F3" w:themeFill="accent5" w:themeFillTint="33"/>
          </w:tcPr>
          <w:p w14:paraId="72D7B337" w14:textId="2806D124" w:rsidR="00B7288D" w:rsidRPr="0006027E" w:rsidRDefault="00ED2B57" w:rsidP="00B7288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7288D" w:rsidRPr="0006027E" w14:paraId="11C3E0B9" w14:textId="77777777" w:rsidTr="008720A6">
        <w:trPr>
          <w:trHeight w:val="491"/>
        </w:trPr>
        <w:tc>
          <w:tcPr>
            <w:tcW w:w="1696" w:type="dxa"/>
          </w:tcPr>
          <w:p w14:paraId="0ECA21B0" w14:textId="20F94574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 w:rsidR="000C71C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 w:rsidR="00C52FC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="001D3D6C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7B7B083E" w14:textId="226B4D39" w:rsidR="00B7288D" w:rsidRPr="0024790E" w:rsidRDefault="004B73CA" w:rsidP="004B73CA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A92F5A" w:rsidRPr="003C5AED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Leading effective RE</w:t>
            </w:r>
            <w:r w:rsidR="00A92F5A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through an evolving landscape  </w:t>
            </w:r>
          </w:p>
        </w:tc>
        <w:tc>
          <w:tcPr>
            <w:tcW w:w="3118" w:type="dxa"/>
          </w:tcPr>
          <w:p w14:paraId="39F83247" w14:textId="44A7A869" w:rsidR="00B7288D" w:rsidRPr="00BE31D1" w:rsidRDefault="001B611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 w:val="restart"/>
          </w:tcPr>
          <w:p w14:paraId="01AD9C19" w14:textId="77777777" w:rsidR="00B7288D" w:rsidRPr="00BE31D1" w:rsidRDefault="00B7288D" w:rsidP="00B7288D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7C4A1770" w14:textId="77777777" w:rsidR="00B7288D" w:rsidRPr="00BE31D1" w:rsidRDefault="00B7288D" w:rsidP="00B7288D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417211E9" w14:textId="77777777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BE31D1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5025E98A" w14:textId="77777777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97D416D" w14:textId="775595FE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7563BD" w:rsidRPr="00BE31D1">
              <w:rPr>
                <w:rFonts w:ascii="Calibri" w:hAnsi="Calibri" w:cs="Calibri"/>
                <w:sz w:val="28"/>
                <w:szCs w:val="28"/>
              </w:rPr>
              <w:t>- pay</w:t>
            </w:r>
            <w:r w:rsidRPr="00BE31D1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3543DAD3" w14:textId="77777777" w:rsidR="00B7288D" w:rsidRPr="00BE31D1" w:rsidRDefault="00B7288D" w:rsidP="00B7288D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72E9D88" w14:textId="29682770" w:rsidR="00B7288D" w:rsidRPr="00BE31D1" w:rsidRDefault="007563B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B7288D" w:rsidRPr="00BE31D1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B7288D" w:rsidRPr="00BE31D1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1926" w:type="dxa"/>
          </w:tcPr>
          <w:p w14:paraId="225E2BD2" w14:textId="53B50439" w:rsidR="00B7288D" w:rsidRPr="00452A4E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9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698335F3" w14:textId="77777777" w:rsidTr="008720A6">
        <w:trPr>
          <w:trHeight w:val="707"/>
        </w:trPr>
        <w:tc>
          <w:tcPr>
            <w:tcW w:w="1696" w:type="dxa"/>
          </w:tcPr>
          <w:p w14:paraId="2290CCFC" w14:textId="15EA3621" w:rsidR="00B7288D" w:rsidRPr="00BE31D1" w:rsidRDefault="00CE732C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="000C71C2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="00B7288D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2814A6BB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B4D1CD7" w14:textId="65FD6D5D" w:rsidR="00B7288D" w:rsidRPr="00BE31D1" w:rsidRDefault="00BD3E85" w:rsidP="00BD3E85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 w:rsidR="00D03580"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="00240587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185833D5" w14:textId="373CAEBE" w:rsidR="00B7288D" w:rsidRPr="00BE31D1" w:rsidRDefault="009C799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0AC9300C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634502A4" w14:textId="1780B457" w:rsidR="00B7288D" w:rsidRPr="00452A4E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0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0DF96FAA" w14:textId="77777777" w:rsidTr="008720A6">
        <w:trPr>
          <w:trHeight w:val="620"/>
        </w:trPr>
        <w:tc>
          <w:tcPr>
            <w:tcW w:w="1696" w:type="dxa"/>
          </w:tcPr>
          <w:p w14:paraId="69B9AC74" w14:textId="552B524D" w:rsidR="00B7288D" w:rsidRPr="000C71C2" w:rsidRDefault="001D2783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</w:t>
            </w:r>
            <w:r w:rsidR="000C71C2"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– 1300</w:t>
            </w:r>
          </w:p>
        </w:tc>
        <w:tc>
          <w:tcPr>
            <w:tcW w:w="4820" w:type="dxa"/>
          </w:tcPr>
          <w:p w14:paraId="1319BDAD" w14:textId="630DA050" w:rsidR="00B7288D" w:rsidRPr="000C71C2" w:rsidRDefault="001D2783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5D8E6006" w14:textId="74440352" w:rsidR="00B7288D" w:rsidRPr="000C71C2" w:rsidRDefault="001D2783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3A06BFA4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FF2BAEA" w14:textId="685FED9D" w:rsidR="00B7288D" w:rsidRPr="00452A4E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7288D" w:rsidRPr="0006027E" w14:paraId="69196E40" w14:textId="77777777" w:rsidTr="008720A6">
        <w:trPr>
          <w:trHeight w:val="636"/>
        </w:trPr>
        <w:tc>
          <w:tcPr>
            <w:tcW w:w="1696" w:type="dxa"/>
          </w:tcPr>
          <w:p w14:paraId="353D7944" w14:textId="5D66A374" w:rsidR="00B7288D" w:rsidRPr="00BE31D1" w:rsidRDefault="001D2783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1261FB80" w14:textId="510B2EEA" w:rsidR="00B7288D" w:rsidRPr="00BE31D1" w:rsidRDefault="00D03580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D03580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="001D2783"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3118" w:type="dxa"/>
          </w:tcPr>
          <w:p w14:paraId="53FA1027" w14:textId="1F6C4052" w:rsidR="00B7288D" w:rsidRPr="00BE31D1" w:rsidRDefault="001D2783" w:rsidP="00B7288D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 w:rsidR="008A0025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3B4A79EA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333E65E" w14:textId="16CE95BE" w:rsidR="00B7288D" w:rsidRPr="00452A4E" w:rsidRDefault="001D2783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1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7288D" w:rsidRPr="0006027E" w14:paraId="3F194584" w14:textId="77777777" w:rsidTr="008720A6">
        <w:trPr>
          <w:trHeight w:val="700"/>
        </w:trPr>
        <w:tc>
          <w:tcPr>
            <w:tcW w:w="1696" w:type="dxa"/>
          </w:tcPr>
          <w:p w14:paraId="0FA77FBE" w14:textId="2C77E65D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 w:rsidR="00D84A5A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27DC647B" w14:textId="3DDA1BD2" w:rsidR="00B7288D" w:rsidRPr="00BE31D1" w:rsidRDefault="00240587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4D078EF6" w14:textId="2F42F846" w:rsidR="00B7288D" w:rsidRPr="00BE31D1" w:rsidRDefault="009C799E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/>
          </w:tcPr>
          <w:p w14:paraId="360449C3" w14:textId="77777777" w:rsidR="00B7288D" w:rsidRPr="00BE31D1" w:rsidRDefault="00B7288D" w:rsidP="00B7288D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D8E81E0" w14:textId="735A2CEB" w:rsidR="00B7288D" w:rsidRPr="00452A4E" w:rsidRDefault="00B7288D" w:rsidP="00B7288D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2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680F757" w14:textId="14E00400" w:rsidR="00E228C2" w:rsidRDefault="00B7288D" w:rsidP="009A34D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FB7C6A">
        <w:rPr>
          <w:b/>
          <w:bCs/>
          <w:sz w:val="28"/>
          <w:szCs w:val="28"/>
        </w:rPr>
        <w:t>PSA on Tour 2025 -2026 – Course booking links</w:t>
      </w:r>
    </w:p>
    <w:p w14:paraId="2EA61937" w14:textId="1BBDB866" w:rsidR="00925942" w:rsidRPr="007353BD" w:rsidRDefault="007353BD" w:rsidP="00FB7C6A">
      <w:pPr>
        <w:jc w:val="center"/>
        <w:rPr>
          <w:b/>
          <w:bCs/>
          <w:sz w:val="32"/>
          <w:szCs w:val="32"/>
        </w:rPr>
      </w:pPr>
      <w:bookmarkStart w:id="0" w:name="_Hlk219195211"/>
      <w:r w:rsidRPr="007353BD">
        <w:rPr>
          <w:rFonts w:ascii="Calibri" w:hAnsi="Calibri" w:cs="Calibri"/>
          <w:b/>
          <w:bCs/>
          <w:color w:val="EE0000"/>
          <w:sz w:val="32"/>
          <w:szCs w:val="32"/>
        </w:rPr>
        <w:t>*Free Governance update place to schools with a representative already enrolled on another session that day.</w:t>
      </w:r>
      <w:bookmarkEnd w:id="0"/>
    </w:p>
    <w:p w14:paraId="05DD576D" w14:textId="77777777" w:rsidR="00925942" w:rsidRDefault="00925942" w:rsidP="00FB7C6A">
      <w:pPr>
        <w:jc w:val="center"/>
        <w:rPr>
          <w:b/>
          <w:bCs/>
          <w:sz w:val="28"/>
          <w:szCs w:val="28"/>
        </w:rPr>
      </w:pPr>
    </w:p>
    <w:p w14:paraId="05CEAF83" w14:textId="77777777" w:rsidR="003953A7" w:rsidRDefault="003953A7" w:rsidP="00B7288D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A16302" w:rsidRPr="0006027E" w14:paraId="4D1D0199" w14:textId="41AA5E5E" w:rsidTr="00ED2B57">
        <w:trPr>
          <w:trHeight w:val="356"/>
        </w:trPr>
        <w:tc>
          <w:tcPr>
            <w:tcW w:w="15388" w:type="dxa"/>
            <w:gridSpan w:val="5"/>
            <w:shd w:val="clear" w:color="auto" w:fill="CC99FF"/>
          </w:tcPr>
          <w:p w14:paraId="0C9CC982" w14:textId="33FCF332" w:rsidR="0020681B" w:rsidRDefault="00A16302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February 202</w:t>
            </w:r>
            <w:r w:rsidR="0020681B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3A7DF14D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128502F" w14:textId="77777777" w:rsidR="00A16302" w:rsidRDefault="0020681B" w:rsidP="008720A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0681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 xml:space="preserve">Royal Wootton Bassett Rugby Football Club: </w:t>
            </w:r>
            <w:r w:rsidRPr="0020681B">
              <w:rPr>
                <w:rFonts w:ascii="Calibri" w:hAnsi="Calibri" w:cs="Calibri"/>
                <w:sz w:val="28"/>
                <w:szCs w:val="28"/>
              </w:rPr>
              <w:t xml:space="preserve">Ballards Ash Sports Ground, </w:t>
            </w:r>
            <w:proofErr w:type="spellStart"/>
            <w:r w:rsidRPr="0020681B">
              <w:rPr>
                <w:rFonts w:ascii="Calibri" w:hAnsi="Calibri" w:cs="Calibri"/>
                <w:sz w:val="28"/>
                <w:szCs w:val="28"/>
              </w:rPr>
              <w:t>Malmesbury</w:t>
            </w:r>
            <w:proofErr w:type="spellEnd"/>
            <w:r w:rsidRPr="0020681B">
              <w:rPr>
                <w:rFonts w:ascii="Calibri" w:hAnsi="Calibri" w:cs="Calibri"/>
                <w:sz w:val="28"/>
                <w:szCs w:val="28"/>
              </w:rPr>
              <w:t xml:space="preserve"> Road Royal Wootton Bassett Wiltshire SN4 8DS</w:t>
            </w:r>
          </w:p>
          <w:p w14:paraId="3FF308BA" w14:textId="33101FB2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FB7C6A" w:rsidRPr="0006027E" w14:paraId="66CBEE53" w14:textId="32DDDDA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7A3ABBDC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3A45E21B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25FFF0F7" w14:textId="77777777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40B908D1" w14:textId="384C25F2" w:rsidR="00FB7C6A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048D24F1" w14:textId="6F378A14" w:rsidR="00FB7C6A" w:rsidRPr="0006027E" w:rsidRDefault="00FB7C6A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CC14FC" w:rsidRPr="0006027E" w14:paraId="05A25007" w14:textId="3A537EC5" w:rsidTr="008720A6">
        <w:trPr>
          <w:trHeight w:val="480"/>
        </w:trPr>
        <w:tc>
          <w:tcPr>
            <w:tcW w:w="1696" w:type="dxa"/>
          </w:tcPr>
          <w:p w14:paraId="3882C1A4" w14:textId="12244442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0B4B821B" w14:textId="48B8246C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6ACAEAE5" w14:textId="7B1AD5E5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 w:val="restart"/>
          </w:tcPr>
          <w:p w14:paraId="7F41228B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41B7E65D" w14:textId="77777777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470D66E9" w14:textId="77777777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6831CC6A" w14:textId="17770FE0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6B232F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597BDB31" w14:textId="77777777" w:rsidR="00CC14FC" w:rsidRPr="008720A6" w:rsidRDefault="00CC14FC" w:rsidP="00CC14FC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0D3C1C0" w14:textId="10B8AAA4" w:rsidR="00CC14FC" w:rsidRPr="008720A6" w:rsidRDefault="007563BD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CC14FC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CC14FC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1926" w:type="dxa"/>
          </w:tcPr>
          <w:p w14:paraId="30332E53" w14:textId="7ACE580A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3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C14FC" w:rsidRPr="0006027E" w14:paraId="7CDACBF4" w14:textId="79977EC2" w:rsidTr="008720A6">
        <w:trPr>
          <w:trHeight w:val="690"/>
        </w:trPr>
        <w:tc>
          <w:tcPr>
            <w:tcW w:w="1696" w:type="dxa"/>
          </w:tcPr>
          <w:p w14:paraId="145B4756" w14:textId="77777777" w:rsidR="00CC14FC" w:rsidRPr="00BE31D1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3EE4C155" w14:textId="5CE219D9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68D9BAD5" w14:textId="0FD5E880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03E17F3C" w14:textId="227DFE84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/>
          </w:tcPr>
          <w:p w14:paraId="4ECDCE7E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3E6CD84" w14:textId="29E66EC0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4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</w:t>
              </w:r>
              <w:r w:rsidR="006B232F"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k</w:t>
              </w:r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 xml:space="preserve"> Here</w:t>
              </w:r>
            </w:hyperlink>
          </w:p>
        </w:tc>
      </w:tr>
      <w:tr w:rsidR="00CC14FC" w:rsidRPr="0006027E" w14:paraId="64AFADA6" w14:textId="33838C92" w:rsidTr="008720A6">
        <w:trPr>
          <w:trHeight w:val="673"/>
        </w:trPr>
        <w:tc>
          <w:tcPr>
            <w:tcW w:w="1696" w:type="dxa"/>
          </w:tcPr>
          <w:p w14:paraId="70CF4174" w14:textId="18C9DE2C" w:rsidR="00CC14FC" w:rsidRPr="008720A6" w:rsidRDefault="00CC14FC" w:rsidP="00CC14FC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5A0EFC0B" w14:textId="77777777" w:rsidR="00CC14FC" w:rsidRPr="00CC14FC" w:rsidRDefault="00CC14FC" w:rsidP="00CC14FC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0BE82A69" w14:textId="77777777" w:rsidR="00CC14FC" w:rsidRPr="00CC14FC" w:rsidRDefault="00CC14FC" w:rsidP="00CC14FC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5F013875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8B47D40" w14:textId="3EBDA540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CC14FC" w:rsidRPr="0006027E" w14:paraId="104EB3F4" w14:textId="2713D0A7" w:rsidTr="008720A6">
        <w:trPr>
          <w:trHeight w:val="766"/>
        </w:trPr>
        <w:tc>
          <w:tcPr>
            <w:tcW w:w="1696" w:type="dxa"/>
          </w:tcPr>
          <w:p w14:paraId="42A5994A" w14:textId="5BFBC8D9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65F67982" w14:textId="51C97101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: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Does theology root your vision? Is it a lived reality? A SIAMS and vision refresher</w:t>
            </w:r>
          </w:p>
        </w:tc>
        <w:tc>
          <w:tcPr>
            <w:tcW w:w="3118" w:type="dxa"/>
          </w:tcPr>
          <w:p w14:paraId="3BA050F6" w14:textId="19D5C45C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47E07D5E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E384B58" w14:textId="7B0DD03D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5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CC14FC" w:rsidRPr="0006027E" w14:paraId="74730E22" w14:textId="14779992" w:rsidTr="008720A6">
        <w:trPr>
          <w:trHeight w:val="683"/>
        </w:trPr>
        <w:tc>
          <w:tcPr>
            <w:tcW w:w="1696" w:type="dxa"/>
          </w:tcPr>
          <w:p w14:paraId="365A4F2A" w14:textId="058EC601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419BC896" w14:textId="73143198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106B0387" w14:textId="3B2AD796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3620F180" w14:textId="77777777" w:rsidR="00CC14FC" w:rsidRPr="008720A6" w:rsidRDefault="00CC14FC" w:rsidP="00CC14FC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B4B2FCF" w14:textId="609B44D5" w:rsidR="00CC14FC" w:rsidRPr="00452A4E" w:rsidRDefault="00CC14FC" w:rsidP="00452A4E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6" w:history="1">
              <w:r w:rsidRPr="00452A4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1FA4DEB6" w14:textId="232DB65D" w:rsidR="001E2815" w:rsidRDefault="007353BD" w:rsidP="00FB7C6A">
      <w:pPr>
        <w:rPr>
          <w:sz w:val="24"/>
          <w:szCs w:val="24"/>
        </w:rPr>
      </w:pPr>
      <w:r w:rsidRPr="007353BD">
        <w:rPr>
          <w:rFonts w:ascii="Calibri" w:hAnsi="Calibri" w:cs="Calibri"/>
          <w:b/>
          <w:bCs/>
          <w:color w:val="EE0000"/>
          <w:sz w:val="32"/>
          <w:szCs w:val="32"/>
        </w:rPr>
        <w:t>*Free Governance update place to schools with a representative already enrolled on another session that day.</w:t>
      </w:r>
    </w:p>
    <w:p w14:paraId="6AE01E63" w14:textId="77777777" w:rsidR="00925942" w:rsidRDefault="00925942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1E2815" w:rsidRPr="0006027E" w14:paraId="0C94FB9E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FF9999"/>
          </w:tcPr>
          <w:p w14:paraId="47038532" w14:textId="381E6173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26th February 2026 </w:t>
            </w:r>
          </w:p>
          <w:p w14:paraId="7E80BD53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1BCC276D" w14:textId="77777777" w:rsidR="001E2815" w:rsidRDefault="005D235B" w:rsidP="008720A6">
            <w:pPr>
              <w:jc w:val="center"/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</w:pPr>
            <w:r w:rsidRPr="005D235B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Dorchester Community Church; Liscombe St, Poundbury, Dorchester DT1 3DF</w:t>
            </w:r>
          </w:p>
          <w:p w14:paraId="6D19A9D3" w14:textId="27C71493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1E2815" w:rsidRPr="0006027E" w14:paraId="520E5462" w14:textId="7777777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4A85888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7FD3A2B8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75165A76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7599572D" w14:textId="77777777" w:rsidR="001E2815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16B2525C" w14:textId="77777777" w:rsidR="001E2815" w:rsidRPr="0006027E" w:rsidRDefault="001E2815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F42A6" w:rsidRPr="0006027E" w14:paraId="4215F1B4" w14:textId="77777777" w:rsidTr="008720A6">
        <w:trPr>
          <w:trHeight w:val="480"/>
        </w:trPr>
        <w:tc>
          <w:tcPr>
            <w:tcW w:w="1696" w:type="dxa"/>
          </w:tcPr>
          <w:p w14:paraId="0AC81FF4" w14:textId="34D000E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3A7E79C8" w14:textId="34530A28" w:rsidR="00BF42A6" w:rsidRPr="009A34DC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2112B298" w14:textId="7B006AB5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 w:val="restart"/>
          </w:tcPr>
          <w:p w14:paraId="655A28E3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4EDF8B18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70E7F082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D028E6F" w14:textId="4DA8C3FD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7563BD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361EFEAF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E1D488E" w14:textId="5E73A2EA" w:rsidR="00BF42A6" w:rsidRPr="008720A6" w:rsidRDefault="007563BD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BF42A6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BF42A6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1926" w:type="dxa"/>
          </w:tcPr>
          <w:p w14:paraId="24754648" w14:textId="47813B15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7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642577A6" w14:textId="77777777" w:rsidTr="008720A6">
        <w:trPr>
          <w:trHeight w:val="690"/>
        </w:trPr>
        <w:tc>
          <w:tcPr>
            <w:tcW w:w="1696" w:type="dxa"/>
          </w:tcPr>
          <w:p w14:paraId="16A6BF8A" w14:textId="77777777" w:rsidR="00BF42A6" w:rsidRPr="00BE31D1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5EE64D0C" w14:textId="70B97AB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4426AA37" w14:textId="52344857" w:rsidR="00BF42A6" w:rsidRPr="009A34DC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1A5CC631" w14:textId="2FA93FF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/>
          </w:tcPr>
          <w:p w14:paraId="742C00D7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293D67" w14:textId="6073A7AA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8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7270DBCF" w14:textId="77777777" w:rsidTr="008720A6">
        <w:trPr>
          <w:trHeight w:val="592"/>
        </w:trPr>
        <w:tc>
          <w:tcPr>
            <w:tcW w:w="1696" w:type="dxa"/>
          </w:tcPr>
          <w:p w14:paraId="0C6C1657" w14:textId="27CDA1B1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29A1C4D3" w14:textId="7C1F2BB8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3E08957D" w14:textId="77777777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6A5BB725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B8E055E" w14:textId="709968E3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A6" w:rsidRPr="0006027E" w14:paraId="77657873" w14:textId="77777777" w:rsidTr="008720A6">
        <w:trPr>
          <w:trHeight w:val="758"/>
        </w:trPr>
        <w:tc>
          <w:tcPr>
            <w:tcW w:w="1696" w:type="dxa"/>
          </w:tcPr>
          <w:p w14:paraId="6EAD8D48" w14:textId="08072871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1311F161" w14:textId="493CAD09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: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Does theology root your vision? Is it a lived reality? A SIAMS and vision refresher</w:t>
            </w:r>
          </w:p>
        </w:tc>
        <w:tc>
          <w:tcPr>
            <w:tcW w:w="3118" w:type="dxa"/>
          </w:tcPr>
          <w:p w14:paraId="3265D135" w14:textId="5825DF9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0717B639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3B665A0" w14:textId="2715369B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19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753311CF" w14:textId="77777777" w:rsidTr="008720A6">
        <w:trPr>
          <w:trHeight w:val="683"/>
        </w:trPr>
        <w:tc>
          <w:tcPr>
            <w:tcW w:w="1696" w:type="dxa"/>
          </w:tcPr>
          <w:p w14:paraId="0ACABF01" w14:textId="67CF9AD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1F0E3A25" w14:textId="084CDDC6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7FD95A6E" w14:textId="28B06D2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506F289E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3761C93" w14:textId="5DB9F642" w:rsidR="00BF42A6" w:rsidRPr="0014362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0" w:history="1">
              <w:r w:rsidRPr="0014362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593A0B60" w14:textId="153DDB54" w:rsidR="50D41868" w:rsidRDefault="007353BD" w:rsidP="50D41868">
      <w:pPr>
        <w:rPr>
          <w:sz w:val="24"/>
          <w:szCs w:val="24"/>
        </w:rPr>
      </w:pPr>
      <w:r w:rsidRPr="007353BD">
        <w:rPr>
          <w:rFonts w:ascii="Calibri" w:hAnsi="Calibri" w:cs="Calibri"/>
          <w:b/>
          <w:bCs/>
          <w:color w:val="EE0000"/>
          <w:sz w:val="32"/>
          <w:szCs w:val="32"/>
        </w:rPr>
        <w:t>*Free Governance update place to schools with a representative already enrolled on another session that day.</w:t>
      </w:r>
    </w:p>
    <w:p w14:paraId="7CE944F5" w14:textId="77777777" w:rsidR="00ED2B57" w:rsidRDefault="00ED2B57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5D235B" w:rsidRPr="0006027E" w14:paraId="7704A8BF" w14:textId="77777777" w:rsidTr="00CA56D3">
        <w:trPr>
          <w:trHeight w:val="365"/>
        </w:trPr>
        <w:tc>
          <w:tcPr>
            <w:tcW w:w="15388" w:type="dxa"/>
            <w:gridSpan w:val="5"/>
            <w:shd w:val="clear" w:color="auto" w:fill="CCFFCC"/>
          </w:tcPr>
          <w:p w14:paraId="50F7D9B5" w14:textId="68AE016E" w:rsidR="005D235B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>12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March 2026</w:t>
            </w:r>
          </w:p>
          <w:p w14:paraId="6AD09A02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2D40FF4A" w14:textId="77777777" w:rsidR="00277C36" w:rsidRPr="00C52FCC" w:rsidRDefault="00AE1DB7" w:rsidP="008720A6">
            <w:pPr>
              <w:jc w:val="center"/>
              <w:rPr>
                <w:rFonts w:ascii="Calibri" w:hAnsi="Calibri" w:cs="Calibri"/>
                <w:color w:val="EE0000"/>
                <w:sz w:val="28"/>
                <w:szCs w:val="28"/>
              </w:rPr>
            </w:pPr>
            <w:r w:rsidRPr="00C52FCC">
              <w:rPr>
                <w:rFonts w:ascii="Calibri" w:eastAsia="+mn-ea" w:hAnsi="Calibri" w:cs="Calibri"/>
                <w:color w:val="EE0000"/>
                <w:kern w:val="24"/>
                <w:sz w:val="28"/>
                <w:szCs w:val="36"/>
              </w:rPr>
              <w:t>Royal Wootton Bassett Rugby Football Club:</w:t>
            </w:r>
            <w:r w:rsidRPr="00C52FCC">
              <w:rPr>
                <w:rFonts w:eastAsia="+mn-ea"/>
                <w:color w:val="EE0000"/>
                <w:kern w:val="24"/>
                <w:sz w:val="24"/>
                <w:szCs w:val="36"/>
              </w:rPr>
              <w:t xml:space="preserve"> </w:t>
            </w:r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 xml:space="preserve">Ballards Ash Sports Ground, </w:t>
            </w:r>
            <w:proofErr w:type="spellStart"/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>Malmesbury</w:t>
            </w:r>
            <w:proofErr w:type="spellEnd"/>
            <w:r w:rsidRPr="00C52FCC">
              <w:rPr>
                <w:rFonts w:ascii="Calibri" w:hAnsi="Calibri" w:cs="Calibri"/>
                <w:color w:val="EE0000"/>
                <w:sz w:val="28"/>
                <w:szCs w:val="28"/>
              </w:rPr>
              <w:t xml:space="preserve"> Road Royal Wootton Bassett Wiltshire SN4 8DS</w:t>
            </w:r>
          </w:p>
          <w:p w14:paraId="5CFD286C" w14:textId="5FB13B68" w:rsidR="005D235B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E1DB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77C36" w:rsidRPr="0006027E" w14:paraId="7EE282A5" w14:textId="77777777" w:rsidTr="008720A6">
        <w:trPr>
          <w:trHeight w:val="365"/>
        </w:trPr>
        <w:tc>
          <w:tcPr>
            <w:tcW w:w="1696" w:type="dxa"/>
            <w:shd w:val="clear" w:color="auto" w:fill="D9E2F3" w:themeFill="accent5" w:themeFillTint="33"/>
          </w:tcPr>
          <w:p w14:paraId="08CAAEB6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629D3164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437CA8C9" w14:textId="77777777" w:rsidR="005D235B" w:rsidRPr="0006027E" w:rsidRDefault="005D235B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20641099" w14:textId="5E2D915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39DD6E70" w14:textId="26F08DD8" w:rsidR="005D235B" w:rsidRPr="0006027E" w:rsidRDefault="00ED2B5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F42A6" w:rsidRPr="0006027E" w14:paraId="27D703C9" w14:textId="77777777" w:rsidTr="008720A6">
        <w:trPr>
          <w:trHeight w:val="491"/>
        </w:trPr>
        <w:tc>
          <w:tcPr>
            <w:tcW w:w="1696" w:type="dxa"/>
          </w:tcPr>
          <w:p w14:paraId="52BAEA7A" w14:textId="047DE8B0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67C231F2" w14:textId="589FBF0A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C5AED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Leading effective RE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through an evolving landscape  </w:t>
            </w:r>
          </w:p>
        </w:tc>
        <w:tc>
          <w:tcPr>
            <w:tcW w:w="3118" w:type="dxa"/>
          </w:tcPr>
          <w:p w14:paraId="2002F2C6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 and school leaders</w:t>
            </w:r>
          </w:p>
        </w:tc>
        <w:tc>
          <w:tcPr>
            <w:tcW w:w="3828" w:type="dxa"/>
            <w:vMerge w:val="restart"/>
          </w:tcPr>
          <w:p w14:paraId="2C2851F3" w14:textId="77777777" w:rsidR="00BF42A6" w:rsidRPr="008720A6" w:rsidRDefault="00BF42A6" w:rsidP="00BF42A6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21DC9DB6" w14:textId="77777777" w:rsidR="00BF42A6" w:rsidRPr="008720A6" w:rsidRDefault="00BF42A6" w:rsidP="00BF42A6">
            <w:pPr>
              <w:rPr>
                <w:rFonts w:ascii="Calibri" w:hAnsi="Calibri" w:cs="Calibri"/>
                <w:color w:val="7030A0"/>
                <w:sz w:val="28"/>
                <w:szCs w:val="28"/>
              </w:rPr>
            </w:pPr>
          </w:p>
          <w:p w14:paraId="279B1F11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0503A1C0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760FCAB" w14:textId="3395551A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FD6651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5ECA159E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9AC4503" w14:textId="02EE8E75" w:rsidR="00BF42A6" w:rsidRPr="008720A6" w:rsidRDefault="00FD6651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BF42A6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BF42A6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1926" w:type="dxa"/>
          </w:tcPr>
          <w:p w14:paraId="30E04C2C" w14:textId="040E22BF" w:rsidR="00BF42A6" w:rsidRPr="009E2F9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1" w:history="1">
              <w:r w:rsidRPr="009E2F9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6CC4C063" w14:textId="77777777" w:rsidTr="008720A6">
        <w:trPr>
          <w:trHeight w:val="707"/>
        </w:trPr>
        <w:tc>
          <w:tcPr>
            <w:tcW w:w="1696" w:type="dxa"/>
          </w:tcPr>
          <w:p w14:paraId="0370D1C1" w14:textId="77777777" w:rsidR="00BF42A6" w:rsidRPr="00BE31D1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1974C132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2F245DA0" w14:textId="15E255D4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2128A163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</w:p>
        </w:tc>
        <w:tc>
          <w:tcPr>
            <w:tcW w:w="3828" w:type="dxa"/>
            <w:vMerge/>
          </w:tcPr>
          <w:p w14:paraId="2EC419C6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341D8D5C" w14:textId="0D2BC6BD" w:rsidR="00BF42A6" w:rsidRPr="009E2F9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2" w:history="1">
              <w:r w:rsidRPr="009E2F9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207943DA" w14:textId="77777777" w:rsidTr="008720A6">
        <w:trPr>
          <w:trHeight w:val="664"/>
        </w:trPr>
        <w:tc>
          <w:tcPr>
            <w:tcW w:w="1696" w:type="dxa"/>
          </w:tcPr>
          <w:p w14:paraId="5315781F" w14:textId="4941C947" w:rsidR="00BF42A6" w:rsidRPr="00F2374D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79AE154D" w14:textId="7CD9EBED" w:rsidR="00BF42A6" w:rsidRPr="00F2374D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26741539" w14:textId="5CB1443B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4E5EF510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BEC39FC" w14:textId="2578FCD2" w:rsidR="00BF42A6" w:rsidRPr="009E2F9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A6" w:rsidRPr="0006027E" w14:paraId="5651E5F3" w14:textId="77777777" w:rsidTr="008720A6">
        <w:trPr>
          <w:trHeight w:val="538"/>
        </w:trPr>
        <w:tc>
          <w:tcPr>
            <w:tcW w:w="1696" w:type="dxa"/>
          </w:tcPr>
          <w:p w14:paraId="672CCAB9" w14:textId="6B1A330C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3C6A14D1" w14:textId="1E28EB4E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D03580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Does theology root your vision? Is it a lived reality? A SIAMS and vision refresher</w:t>
            </w:r>
          </w:p>
        </w:tc>
        <w:tc>
          <w:tcPr>
            <w:tcW w:w="3118" w:type="dxa"/>
          </w:tcPr>
          <w:p w14:paraId="4CAD6832" w14:textId="6D11AF5F" w:rsidR="00BF42A6" w:rsidRPr="008720A6" w:rsidRDefault="00BF42A6" w:rsidP="00BF42A6">
            <w:pPr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i/>
                <w:iCs/>
                <w:color w:val="000000" w:themeColor="text1"/>
                <w:sz w:val="28"/>
                <w:szCs w:val="28"/>
              </w:rPr>
              <w:t>All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338330F0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AF93ACF" w14:textId="20E58E5B" w:rsidR="00BF42A6" w:rsidRPr="009E2F9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3" w:history="1">
              <w:r w:rsidRPr="009E2F9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37DE9B5D" w14:textId="77777777" w:rsidTr="008720A6">
        <w:trPr>
          <w:trHeight w:val="700"/>
        </w:trPr>
        <w:tc>
          <w:tcPr>
            <w:tcW w:w="1696" w:type="dxa"/>
          </w:tcPr>
          <w:p w14:paraId="1EEF7172" w14:textId="4DC0700C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62DFF7E8" w14:textId="4D59771A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453662C9" w14:textId="334B3D18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/>
          </w:tcPr>
          <w:p w14:paraId="52789B40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77E8C51B" w14:textId="607C1E02" w:rsidR="00BF42A6" w:rsidRPr="009E2F9E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4" w:history="1">
              <w:r w:rsidRPr="009E2F9E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068623AD" w14:textId="60DFFF47" w:rsidR="00AE1DB7" w:rsidRDefault="007353BD" w:rsidP="00FB7C6A">
      <w:pPr>
        <w:rPr>
          <w:sz w:val="24"/>
          <w:szCs w:val="24"/>
        </w:rPr>
      </w:pPr>
      <w:r w:rsidRPr="007353BD">
        <w:rPr>
          <w:rFonts w:ascii="Calibri" w:hAnsi="Calibri" w:cs="Calibri"/>
          <w:b/>
          <w:bCs/>
          <w:color w:val="EE0000"/>
          <w:sz w:val="32"/>
          <w:szCs w:val="32"/>
        </w:rPr>
        <w:t>*Free Governance update place to schools with a representative already enrolled on another session that day.</w:t>
      </w:r>
    </w:p>
    <w:p w14:paraId="185E145E" w14:textId="77777777" w:rsidR="009A34DC" w:rsidRDefault="009A34DC" w:rsidP="00FB7C6A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3118"/>
        <w:gridCol w:w="3828"/>
        <w:gridCol w:w="1926"/>
      </w:tblGrid>
      <w:tr w:rsidR="00AE1DB7" w:rsidRPr="0006027E" w14:paraId="40E64705" w14:textId="77777777" w:rsidTr="00CA56D3">
        <w:trPr>
          <w:trHeight w:val="356"/>
        </w:trPr>
        <w:tc>
          <w:tcPr>
            <w:tcW w:w="15388" w:type="dxa"/>
            <w:gridSpan w:val="5"/>
            <w:shd w:val="clear" w:color="auto" w:fill="66CCFF"/>
          </w:tcPr>
          <w:p w14:paraId="63ADC911" w14:textId="7062D92E" w:rsidR="00AE1DB7" w:rsidRDefault="00A414FA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30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  <w:vertAlign w:val="superscript"/>
              </w:rPr>
              <w:t>th</w:t>
            </w:r>
            <w:r w:rsidR="00AE1DB7" w:rsidRPr="00360E0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June 2026 </w:t>
            </w:r>
          </w:p>
          <w:p w14:paraId="492F6AB0" w14:textId="77777777" w:rsidR="00277C36" w:rsidRPr="00360E00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B6D4FA8" w14:textId="77777777" w:rsidR="00AE1DB7" w:rsidRDefault="000C197A" w:rsidP="008720A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36"/>
              </w:rPr>
              <w:t>Emmaus House</w:t>
            </w:r>
            <w:r w:rsidRPr="000C197A">
              <w:rPr>
                <w:rFonts w:ascii="Calibri" w:eastAsia="+mn-ea" w:hAnsi="Calibri" w:cs="Calibri"/>
                <w:color w:val="000000" w:themeColor="text1"/>
                <w:kern w:val="24"/>
                <w:sz w:val="28"/>
                <w:szCs w:val="28"/>
              </w:rPr>
              <w:t xml:space="preserve">: </w:t>
            </w:r>
            <w:r w:rsidRPr="000C197A">
              <w:rPr>
                <w:rFonts w:ascii="Calibri" w:hAnsi="Calibri" w:cs="Calibri"/>
                <w:sz w:val="28"/>
                <w:szCs w:val="28"/>
              </w:rPr>
              <w:t>The Avenue, Wilton, Nr Salisbury, SP2 0FG</w:t>
            </w:r>
          </w:p>
          <w:p w14:paraId="1D076CD1" w14:textId="50E82604" w:rsidR="00277C36" w:rsidRPr="00A16302" w:rsidRDefault="00277C36" w:rsidP="008720A6">
            <w:pPr>
              <w:jc w:val="center"/>
              <w:rPr>
                <w:rFonts w:ascii="Calibri" w:hAnsi="Calibri" w:cs="Calibri"/>
                <w:b/>
                <w:bCs/>
                <w:sz w:val="36"/>
                <w:szCs w:val="36"/>
              </w:rPr>
            </w:pPr>
          </w:p>
        </w:tc>
      </w:tr>
      <w:tr w:rsidR="00AE1DB7" w:rsidRPr="0006027E" w14:paraId="350A66E4" w14:textId="77777777" w:rsidTr="008720A6">
        <w:trPr>
          <w:trHeight w:val="356"/>
        </w:trPr>
        <w:tc>
          <w:tcPr>
            <w:tcW w:w="1696" w:type="dxa"/>
            <w:shd w:val="clear" w:color="auto" w:fill="D9E2F3" w:themeFill="accent5" w:themeFillTint="33"/>
          </w:tcPr>
          <w:p w14:paraId="5D3F7464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820" w:type="dxa"/>
            <w:shd w:val="clear" w:color="auto" w:fill="D9E2F3" w:themeFill="accent5" w:themeFillTint="33"/>
          </w:tcPr>
          <w:p w14:paraId="6660F78B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3118" w:type="dxa"/>
            <w:shd w:val="clear" w:color="auto" w:fill="D9E2F3" w:themeFill="accent5" w:themeFillTint="33"/>
          </w:tcPr>
          <w:p w14:paraId="310579D2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6027E">
              <w:rPr>
                <w:rFonts w:ascii="Calibri" w:hAnsi="Calibri" w:cs="Calibri"/>
                <w:b/>
                <w:bCs/>
                <w:sz w:val="24"/>
                <w:szCs w:val="24"/>
              </w:rPr>
              <w:t>Audience</w:t>
            </w:r>
          </w:p>
        </w:tc>
        <w:tc>
          <w:tcPr>
            <w:tcW w:w="3828" w:type="dxa"/>
            <w:shd w:val="clear" w:color="auto" w:fill="D9E2F3" w:themeFill="accent5" w:themeFillTint="33"/>
          </w:tcPr>
          <w:p w14:paraId="3A1F3D77" w14:textId="77777777" w:rsidR="00AE1DB7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Cost</w:t>
            </w:r>
          </w:p>
        </w:tc>
        <w:tc>
          <w:tcPr>
            <w:tcW w:w="1926" w:type="dxa"/>
            <w:shd w:val="clear" w:color="auto" w:fill="D9E2F3" w:themeFill="accent5" w:themeFillTint="33"/>
          </w:tcPr>
          <w:p w14:paraId="5B85BF58" w14:textId="77777777" w:rsidR="00AE1DB7" w:rsidRPr="0006027E" w:rsidRDefault="00AE1DB7" w:rsidP="008720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Booking Link</w:t>
            </w:r>
          </w:p>
        </w:tc>
      </w:tr>
      <w:tr w:rsidR="00BF42A6" w:rsidRPr="0006027E" w14:paraId="3BF6F073" w14:textId="77777777" w:rsidTr="008720A6">
        <w:trPr>
          <w:trHeight w:val="480"/>
        </w:trPr>
        <w:tc>
          <w:tcPr>
            <w:tcW w:w="1696" w:type="dxa"/>
          </w:tcPr>
          <w:p w14:paraId="6B19FD16" w14:textId="137FF79D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0900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5F0F210A" w14:textId="6888C1F8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134D92">
              <w:rPr>
                <w:rStyle w:val="normaltextrun"/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  <w:bdr w:val="none" w:sz="0" w:space="0" w:color="auto" w:frame="1"/>
              </w:rPr>
              <w:t>Governance updates</w:t>
            </w:r>
            <w:r w:rsidRPr="0024790E">
              <w:rPr>
                <w:rStyle w:val="normaltextrun"/>
                <w:rFonts w:ascii="Calibri" w:hAnsi="Calibri" w:cs="Calibri"/>
                <w:color w:val="000000"/>
                <w:sz w:val="28"/>
                <w:szCs w:val="28"/>
                <w:bdr w:val="none" w:sz="0" w:space="0" w:color="auto" w:frame="1"/>
              </w:rPr>
              <w:t>: what’s new and what’s coming next</w:t>
            </w:r>
          </w:p>
        </w:tc>
        <w:tc>
          <w:tcPr>
            <w:tcW w:w="3118" w:type="dxa"/>
          </w:tcPr>
          <w:p w14:paraId="627353C6" w14:textId="199A5AE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governors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clerks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and school leaders</w:t>
            </w:r>
          </w:p>
        </w:tc>
        <w:tc>
          <w:tcPr>
            <w:tcW w:w="3828" w:type="dxa"/>
            <w:vMerge w:val="restart"/>
          </w:tcPr>
          <w:p w14:paraId="7D61B648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  <w:p w14:paraId="289AE2D1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PSA subscribing schools </w:t>
            </w:r>
            <w:r w:rsidRPr="008720A6">
              <w:rPr>
                <w:rFonts w:ascii="Calibri" w:hAnsi="Calibri" w:cs="Calibri"/>
                <w:sz w:val="28"/>
                <w:szCs w:val="28"/>
              </w:rPr>
              <w:t>– no extra cost</w:t>
            </w:r>
          </w:p>
          <w:p w14:paraId="58FC2CBD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5D4D2D11" w14:textId="14DBC0F9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PCSF schools </w:t>
            </w:r>
            <w:r w:rsidR="00FD6651" w:rsidRPr="008720A6">
              <w:rPr>
                <w:rFonts w:ascii="Calibri" w:hAnsi="Calibri" w:cs="Calibri"/>
                <w:sz w:val="28"/>
                <w:szCs w:val="28"/>
              </w:rPr>
              <w:t>- pay</w:t>
            </w:r>
            <w:r w:rsidRPr="008720A6">
              <w:rPr>
                <w:rFonts w:ascii="Calibri" w:hAnsi="Calibri" w:cs="Calibri"/>
                <w:sz w:val="28"/>
                <w:szCs w:val="28"/>
              </w:rPr>
              <w:t xml:space="preserve"> £25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  <w:p w14:paraId="74C6E048" w14:textId="77777777" w:rsidR="00BF42A6" w:rsidRPr="008720A6" w:rsidRDefault="00BF42A6" w:rsidP="00BF42A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0C9714B5" w14:textId="4D86D937" w:rsidR="00BF42A6" w:rsidRPr="008720A6" w:rsidRDefault="00FD6651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8720A6">
              <w:rPr>
                <w:rFonts w:ascii="Calibri" w:hAnsi="Calibri" w:cs="Calibri"/>
                <w:color w:val="7030A0"/>
                <w:sz w:val="28"/>
                <w:szCs w:val="28"/>
              </w:rPr>
              <w:t>Non-PSA</w:t>
            </w:r>
            <w:r w:rsidR="00BF42A6" w:rsidRPr="008720A6">
              <w:rPr>
                <w:rFonts w:ascii="Calibri" w:hAnsi="Calibri" w:cs="Calibri"/>
                <w:color w:val="7030A0"/>
                <w:sz w:val="28"/>
                <w:szCs w:val="28"/>
              </w:rPr>
              <w:t xml:space="preserve">/PCSF schools </w:t>
            </w:r>
            <w:r w:rsidR="00BF42A6" w:rsidRPr="008720A6">
              <w:rPr>
                <w:rFonts w:ascii="Calibri" w:hAnsi="Calibri" w:cs="Calibri"/>
                <w:sz w:val="28"/>
                <w:szCs w:val="28"/>
              </w:rPr>
              <w:t>- pay £50 per person, per session</w:t>
            </w:r>
            <w:r w:rsidR="007353BD">
              <w:rPr>
                <w:rFonts w:ascii="Calibri" w:hAnsi="Calibri" w:cs="Calibri"/>
                <w:sz w:val="28"/>
                <w:szCs w:val="28"/>
              </w:rPr>
              <w:t>*</w:t>
            </w:r>
          </w:p>
        </w:tc>
        <w:tc>
          <w:tcPr>
            <w:tcW w:w="1926" w:type="dxa"/>
          </w:tcPr>
          <w:p w14:paraId="1B02229F" w14:textId="2A6B8892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5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5816020F" w14:textId="77777777" w:rsidTr="008720A6">
        <w:trPr>
          <w:trHeight w:val="690"/>
        </w:trPr>
        <w:tc>
          <w:tcPr>
            <w:tcW w:w="1696" w:type="dxa"/>
          </w:tcPr>
          <w:p w14:paraId="61862F51" w14:textId="77777777" w:rsidR="00BF42A6" w:rsidRPr="00BE31D1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103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–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2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</w:t>
            </w:r>
          </w:p>
          <w:p w14:paraId="0B733895" w14:textId="38D6A1DB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4820" w:type="dxa"/>
          </w:tcPr>
          <w:p w14:paraId="5E4E6692" w14:textId="60954688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RE Focus</w:t>
            </w:r>
            <w:r w:rsidRPr="004B73CA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Leading effective RE through an evolving landscape  </w:t>
            </w:r>
          </w:p>
        </w:tc>
        <w:tc>
          <w:tcPr>
            <w:tcW w:w="3118" w:type="dxa"/>
          </w:tcPr>
          <w:p w14:paraId="00C1E2F5" w14:textId="43697FCC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RE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School Leaders and Governors</w:t>
            </w:r>
          </w:p>
        </w:tc>
        <w:tc>
          <w:tcPr>
            <w:tcW w:w="3828" w:type="dxa"/>
            <w:vMerge/>
          </w:tcPr>
          <w:p w14:paraId="292C8468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BE0547D" w14:textId="6CE975A4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6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0E799B61" w14:textId="77777777" w:rsidTr="008720A6">
        <w:trPr>
          <w:trHeight w:val="567"/>
        </w:trPr>
        <w:tc>
          <w:tcPr>
            <w:tcW w:w="1696" w:type="dxa"/>
          </w:tcPr>
          <w:p w14:paraId="5F59D5F2" w14:textId="2C19C18A" w:rsidR="00BF42A6" w:rsidRPr="00F2374D" w:rsidRDefault="00BF42A6" w:rsidP="00BF42A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C71C2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1200 – 1300</w:t>
            </w:r>
          </w:p>
        </w:tc>
        <w:tc>
          <w:tcPr>
            <w:tcW w:w="4820" w:type="dxa"/>
          </w:tcPr>
          <w:p w14:paraId="14719B01" w14:textId="0FB5DD72" w:rsidR="00BF42A6" w:rsidRPr="00F2374D" w:rsidRDefault="00BF42A6" w:rsidP="00BF42A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Networking/lunch (BYO)</w:t>
            </w:r>
          </w:p>
        </w:tc>
        <w:tc>
          <w:tcPr>
            <w:tcW w:w="3118" w:type="dxa"/>
          </w:tcPr>
          <w:p w14:paraId="65543307" w14:textId="77777777" w:rsidR="00BF42A6" w:rsidRPr="00F2374D" w:rsidRDefault="00BF42A6" w:rsidP="00BF42A6">
            <w:pPr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F2374D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28"/>
                <w:szCs w:val="28"/>
              </w:rPr>
              <w:t>All</w:t>
            </w:r>
          </w:p>
        </w:tc>
        <w:tc>
          <w:tcPr>
            <w:tcW w:w="3828" w:type="dxa"/>
            <w:vMerge/>
          </w:tcPr>
          <w:p w14:paraId="6A368030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47E099D0" w14:textId="42009680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42A6" w:rsidRPr="0006027E" w14:paraId="6EB78E4F" w14:textId="77777777" w:rsidTr="008720A6">
        <w:trPr>
          <w:trHeight w:val="832"/>
        </w:trPr>
        <w:tc>
          <w:tcPr>
            <w:tcW w:w="1696" w:type="dxa"/>
          </w:tcPr>
          <w:p w14:paraId="6A4A9168" w14:textId="615E7E90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00 - 1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43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49B93353" w14:textId="4CFCB85F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SIAMS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:</w:t>
            </w:r>
            <w:r w:rsidRPr="008720A6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 xml:space="preserve"> Does theology root your vision? Is it a lived reality? A SIAMS and vision refresher</w:t>
            </w:r>
          </w:p>
        </w:tc>
        <w:tc>
          <w:tcPr>
            <w:tcW w:w="3118" w:type="dxa"/>
          </w:tcPr>
          <w:p w14:paraId="60F2CA3F" w14:textId="0A877C23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 and RE Leaders</w:t>
            </w:r>
          </w:p>
        </w:tc>
        <w:tc>
          <w:tcPr>
            <w:tcW w:w="3828" w:type="dxa"/>
            <w:vMerge/>
          </w:tcPr>
          <w:p w14:paraId="5D45BD95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5786F025" w14:textId="691F4539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7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  <w:tr w:rsidR="00BF42A6" w:rsidRPr="0006027E" w14:paraId="638A256E" w14:textId="77777777" w:rsidTr="008720A6">
        <w:trPr>
          <w:trHeight w:val="683"/>
        </w:trPr>
        <w:tc>
          <w:tcPr>
            <w:tcW w:w="1696" w:type="dxa"/>
          </w:tcPr>
          <w:p w14:paraId="12DB68DC" w14:textId="485FC57C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1430 - 16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820" w:type="dxa"/>
          </w:tcPr>
          <w:p w14:paraId="065272A7" w14:textId="23A18CDA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D3E85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  <w:u w:val="single"/>
              </w:rPr>
              <w:t>Spirituality</w:t>
            </w:r>
            <w:r w:rsidRPr="00CC14FC"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  <w:t xml:space="preserve">: </w:t>
            </w: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Spirituality that flourishes the curriculum and collective worship</w:t>
            </w:r>
          </w:p>
        </w:tc>
        <w:tc>
          <w:tcPr>
            <w:tcW w:w="3118" w:type="dxa"/>
          </w:tcPr>
          <w:p w14:paraId="24052306" w14:textId="6FB3021E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BE31D1"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School and CW leaders</w:t>
            </w:r>
            <w:r>
              <w:rPr>
                <w:rFonts w:ascii="Calibri" w:hAnsi="Calibri" w:cs="Calibri"/>
                <w:color w:val="000000" w:themeColor="text1"/>
                <w:sz w:val="28"/>
                <w:szCs w:val="28"/>
              </w:rPr>
              <w:t>, Governors</w:t>
            </w:r>
          </w:p>
        </w:tc>
        <w:tc>
          <w:tcPr>
            <w:tcW w:w="3828" w:type="dxa"/>
            <w:vMerge/>
          </w:tcPr>
          <w:p w14:paraId="741D530D" w14:textId="77777777" w:rsidR="00BF42A6" w:rsidRPr="008720A6" w:rsidRDefault="00BF42A6" w:rsidP="00BF42A6">
            <w:pPr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26" w:type="dxa"/>
          </w:tcPr>
          <w:p w14:paraId="24080A91" w14:textId="49E8877F" w:rsidR="00BF42A6" w:rsidRPr="00495265" w:rsidRDefault="00BF42A6" w:rsidP="00BF42A6">
            <w:pPr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  <w:hyperlink r:id="rId28" w:history="1">
              <w:r w:rsidRPr="00495265">
                <w:rPr>
                  <w:rStyle w:val="Hyperlink"/>
                  <w:rFonts w:ascii="Calibri" w:hAnsi="Calibri" w:cs="Calibri"/>
                  <w:b/>
                  <w:bCs/>
                  <w:kern w:val="0"/>
                  <w:sz w:val="28"/>
                  <w:szCs w:val="28"/>
                  <w:lang w:val="en-US"/>
                  <w14:ligatures w14:val="none"/>
                </w:rPr>
                <w:t>Book Here</w:t>
              </w:r>
            </w:hyperlink>
          </w:p>
        </w:tc>
      </w:tr>
    </w:tbl>
    <w:p w14:paraId="34AA9FC8" w14:textId="4947EBC5" w:rsidR="00AE1DB7" w:rsidRPr="00FB7C6A" w:rsidRDefault="007353BD" w:rsidP="00FB7C6A">
      <w:pPr>
        <w:rPr>
          <w:sz w:val="24"/>
          <w:szCs w:val="24"/>
        </w:rPr>
      </w:pPr>
      <w:r w:rsidRPr="007353BD">
        <w:rPr>
          <w:rFonts w:ascii="Calibri" w:hAnsi="Calibri" w:cs="Calibri"/>
          <w:b/>
          <w:bCs/>
          <w:color w:val="EE0000"/>
          <w:sz w:val="32"/>
          <w:szCs w:val="32"/>
        </w:rPr>
        <w:t>*Free Governance update place to schools with a representative already enrolled on another session that day.</w:t>
      </w:r>
    </w:p>
    <w:sectPr w:rsidR="00AE1DB7" w:rsidRPr="00FB7C6A" w:rsidSect="00277C36">
      <w:pgSz w:w="16838" w:h="23811" w:code="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1D"/>
    <w:rsid w:val="0001415F"/>
    <w:rsid w:val="00045793"/>
    <w:rsid w:val="00047552"/>
    <w:rsid w:val="000524D0"/>
    <w:rsid w:val="00067FA2"/>
    <w:rsid w:val="00075F9C"/>
    <w:rsid w:val="00077F2A"/>
    <w:rsid w:val="00085D82"/>
    <w:rsid w:val="00094352"/>
    <w:rsid w:val="000C197A"/>
    <w:rsid w:val="000C71C2"/>
    <w:rsid w:val="000F388C"/>
    <w:rsid w:val="00124B82"/>
    <w:rsid w:val="00134D92"/>
    <w:rsid w:val="0014362E"/>
    <w:rsid w:val="0014631D"/>
    <w:rsid w:val="00160596"/>
    <w:rsid w:val="00162A9C"/>
    <w:rsid w:val="00196B1F"/>
    <w:rsid w:val="001B611E"/>
    <w:rsid w:val="001B6F54"/>
    <w:rsid w:val="001C6D5A"/>
    <w:rsid w:val="001C7453"/>
    <w:rsid w:val="001D2783"/>
    <w:rsid w:val="001D3D6C"/>
    <w:rsid w:val="001E2815"/>
    <w:rsid w:val="001E4C17"/>
    <w:rsid w:val="001F4028"/>
    <w:rsid w:val="001F5B65"/>
    <w:rsid w:val="0020681B"/>
    <w:rsid w:val="00214B8D"/>
    <w:rsid w:val="00231A9F"/>
    <w:rsid w:val="00240587"/>
    <w:rsid w:val="0024790E"/>
    <w:rsid w:val="002734FD"/>
    <w:rsid w:val="00277C36"/>
    <w:rsid w:val="0028025C"/>
    <w:rsid w:val="002826D4"/>
    <w:rsid w:val="002A45C8"/>
    <w:rsid w:val="002B107F"/>
    <w:rsid w:val="002C6972"/>
    <w:rsid w:val="002D13E3"/>
    <w:rsid w:val="00320A9C"/>
    <w:rsid w:val="0032344D"/>
    <w:rsid w:val="00334008"/>
    <w:rsid w:val="00334EDC"/>
    <w:rsid w:val="00346BAF"/>
    <w:rsid w:val="00360E00"/>
    <w:rsid w:val="00391540"/>
    <w:rsid w:val="00391A11"/>
    <w:rsid w:val="0039202A"/>
    <w:rsid w:val="003953A7"/>
    <w:rsid w:val="00395913"/>
    <w:rsid w:val="003A555E"/>
    <w:rsid w:val="003C5AED"/>
    <w:rsid w:val="003D3402"/>
    <w:rsid w:val="003D6CB8"/>
    <w:rsid w:val="003E0ECF"/>
    <w:rsid w:val="003E379F"/>
    <w:rsid w:val="003F7305"/>
    <w:rsid w:val="00401490"/>
    <w:rsid w:val="00412A5B"/>
    <w:rsid w:val="00430DD6"/>
    <w:rsid w:val="00437893"/>
    <w:rsid w:val="00452A4E"/>
    <w:rsid w:val="004653EE"/>
    <w:rsid w:val="00484678"/>
    <w:rsid w:val="00495265"/>
    <w:rsid w:val="004A577C"/>
    <w:rsid w:val="004A5D73"/>
    <w:rsid w:val="004B73CA"/>
    <w:rsid w:val="004F6B61"/>
    <w:rsid w:val="005004F4"/>
    <w:rsid w:val="00505A5B"/>
    <w:rsid w:val="0054287E"/>
    <w:rsid w:val="00547BB5"/>
    <w:rsid w:val="0055697A"/>
    <w:rsid w:val="005638A8"/>
    <w:rsid w:val="005674EE"/>
    <w:rsid w:val="005A5F79"/>
    <w:rsid w:val="005B327B"/>
    <w:rsid w:val="005B3CD8"/>
    <w:rsid w:val="005D1405"/>
    <w:rsid w:val="005D235B"/>
    <w:rsid w:val="005E26A6"/>
    <w:rsid w:val="005E736E"/>
    <w:rsid w:val="006364AE"/>
    <w:rsid w:val="0064083D"/>
    <w:rsid w:val="006548C8"/>
    <w:rsid w:val="00655156"/>
    <w:rsid w:val="00663D2C"/>
    <w:rsid w:val="006A01CC"/>
    <w:rsid w:val="006B232F"/>
    <w:rsid w:val="006C13E8"/>
    <w:rsid w:val="006E5241"/>
    <w:rsid w:val="006F0C36"/>
    <w:rsid w:val="006F71B8"/>
    <w:rsid w:val="007353BD"/>
    <w:rsid w:val="00743AF3"/>
    <w:rsid w:val="00750466"/>
    <w:rsid w:val="007563BD"/>
    <w:rsid w:val="00761BE3"/>
    <w:rsid w:val="00787150"/>
    <w:rsid w:val="007D4929"/>
    <w:rsid w:val="007F43CF"/>
    <w:rsid w:val="0084574D"/>
    <w:rsid w:val="00856538"/>
    <w:rsid w:val="008720A6"/>
    <w:rsid w:val="008A0025"/>
    <w:rsid w:val="008A06EF"/>
    <w:rsid w:val="008B36BB"/>
    <w:rsid w:val="008D6363"/>
    <w:rsid w:val="008F50D7"/>
    <w:rsid w:val="0090101D"/>
    <w:rsid w:val="00907F97"/>
    <w:rsid w:val="00925942"/>
    <w:rsid w:val="0098117E"/>
    <w:rsid w:val="009A34DC"/>
    <w:rsid w:val="009C799E"/>
    <w:rsid w:val="009D19AF"/>
    <w:rsid w:val="009E2F9E"/>
    <w:rsid w:val="00A032EB"/>
    <w:rsid w:val="00A042CE"/>
    <w:rsid w:val="00A16302"/>
    <w:rsid w:val="00A414FA"/>
    <w:rsid w:val="00A43276"/>
    <w:rsid w:val="00A64FF5"/>
    <w:rsid w:val="00A91A5E"/>
    <w:rsid w:val="00A92F5A"/>
    <w:rsid w:val="00AE1C6A"/>
    <w:rsid w:val="00AE1DB7"/>
    <w:rsid w:val="00AE2DE3"/>
    <w:rsid w:val="00AE33C2"/>
    <w:rsid w:val="00AE79EC"/>
    <w:rsid w:val="00AF1F8D"/>
    <w:rsid w:val="00B3716E"/>
    <w:rsid w:val="00B37CB1"/>
    <w:rsid w:val="00B43916"/>
    <w:rsid w:val="00B544FB"/>
    <w:rsid w:val="00B7157D"/>
    <w:rsid w:val="00B7288D"/>
    <w:rsid w:val="00B84C6E"/>
    <w:rsid w:val="00BA40C2"/>
    <w:rsid w:val="00BD33C0"/>
    <w:rsid w:val="00BD3E85"/>
    <w:rsid w:val="00BE31D1"/>
    <w:rsid w:val="00BF0304"/>
    <w:rsid w:val="00BF42A6"/>
    <w:rsid w:val="00C049D1"/>
    <w:rsid w:val="00C34CDC"/>
    <w:rsid w:val="00C460B1"/>
    <w:rsid w:val="00C52FCC"/>
    <w:rsid w:val="00C66C1B"/>
    <w:rsid w:val="00C87EF2"/>
    <w:rsid w:val="00C90D59"/>
    <w:rsid w:val="00CA56D3"/>
    <w:rsid w:val="00CA72DE"/>
    <w:rsid w:val="00CB181F"/>
    <w:rsid w:val="00CB2D32"/>
    <w:rsid w:val="00CB3690"/>
    <w:rsid w:val="00CC14FC"/>
    <w:rsid w:val="00CD674A"/>
    <w:rsid w:val="00CE732C"/>
    <w:rsid w:val="00CF4DE6"/>
    <w:rsid w:val="00D03580"/>
    <w:rsid w:val="00D20F37"/>
    <w:rsid w:val="00D42473"/>
    <w:rsid w:val="00D44A04"/>
    <w:rsid w:val="00D73DB4"/>
    <w:rsid w:val="00D75BB5"/>
    <w:rsid w:val="00D84A5A"/>
    <w:rsid w:val="00DB332B"/>
    <w:rsid w:val="00DC23EE"/>
    <w:rsid w:val="00DE1D11"/>
    <w:rsid w:val="00DF25A3"/>
    <w:rsid w:val="00E0012B"/>
    <w:rsid w:val="00E076E2"/>
    <w:rsid w:val="00E07C33"/>
    <w:rsid w:val="00E228C2"/>
    <w:rsid w:val="00E24E66"/>
    <w:rsid w:val="00E31035"/>
    <w:rsid w:val="00E449D8"/>
    <w:rsid w:val="00E54C06"/>
    <w:rsid w:val="00E54DE0"/>
    <w:rsid w:val="00E7256A"/>
    <w:rsid w:val="00EA7E16"/>
    <w:rsid w:val="00ED0D7E"/>
    <w:rsid w:val="00ED2B57"/>
    <w:rsid w:val="00F054A1"/>
    <w:rsid w:val="00F2374D"/>
    <w:rsid w:val="00F506D8"/>
    <w:rsid w:val="00F64145"/>
    <w:rsid w:val="00F66570"/>
    <w:rsid w:val="00F96941"/>
    <w:rsid w:val="00FB7C6A"/>
    <w:rsid w:val="00FD6651"/>
    <w:rsid w:val="00FE5D26"/>
    <w:rsid w:val="268CB9E4"/>
    <w:rsid w:val="50D4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A0D23"/>
  <w15:chartTrackingRefBased/>
  <w15:docId w15:val="{CB26785E-7A98-4FE2-88DE-6ECD9F14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2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C6A"/>
    <w:pPr>
      <w:spacing w:after="0" w:line="240" w:lineRule="auto"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56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56D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1415F"/>
    <w:rPr>
      <w:b/>
      <w:bCs/>
    </w:rPr>
  </w:style>
  <w:style w:type="character" w:customStyle="1" w:styleId="normaltextrun">
    <w:name w:val="normaltextrun"/>
    <w:basedOn w:val="DefaultParagraphFont"/>
    <w:rsid w:val="0024790E"/>
  </w:style>
  <w:style w:type="character" w:styleId="FollowedHyperlink">
    <w:name w:val="FollowedHyperlink"/>
    <w:basedOn w:val="DefaultParagraphFont"/>
    <w:uiPriority w:val="99"/>
    <w:semiHidden/>
    <w:unhideWhenUsed/>
    <w:rsid w:val="000C71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dbe-onlinelearning.thinkific.com/courses/psa-local-learning-day-a-HTB-5th-february-2026-3" TargetMode="External"/><Relationship Id="rId18" Type="http://schemas.openxmlformats.org/officeDocument/2006/relationships/hyperlink" Target="https://sdbe-onlinelearning.thinkific.com/courses/psa-LLD-a-REF-26th-february-2026-1" TargetMode="External"/><Relationship Id="rId26" Type="http://schemas.openxmlformats.org/officeDocument/2006/relationships/hyperlink" Target="https://sdbe-onlinelearning.thinkific.com/courses/psa-local-learning-day-a-RE-11th-june-2026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dbe-onlinelearning.thinkific.com/courses/psa-LLD-b-REF-12th-march-2026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dbe-onlinelearning.thinkific.com/courses/psa-local-learning-day-b-NGG-22nd-january-2026-3" TargetMode="External"/><Relationship Id="rId17" Type="http://schemas.openxmlformats.org/officeDocument/2006/relationships/hyperlink" Target="https://sdbe-onlinelearning.thinkific.com/courses/psa-LLD-a-26th-february-2026" TargetMode="External"/><Relationship Id="rId25" Type="http://schemas.openxmlformats.org/officeDocument/2006/relationships/hyperlink" Target="https://sdbe-onlinelearning.thinkific.com/courses/psa-LLD-a-NGG-11th-june-202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dbe-onlinelearning.thinkific.com/courses/psa-local-learning-day-a-spirituality-5th-february-2026-2" TargetMode="External"/><Relationship Id="rId20" Type="http://schemas.openxmlformats.org/officeDocument/2006/relationships/hyperlink" Target="https://sdbe-onlinelearning.thinkific.com/courses/psa-LLD-a-Spirituality-26th-february-2026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be-onlinelearning.thinkific.com/courses/psa-LLD-b-SIAMS-22nd-january-2026-1" TargetMode="External"/><Relationship Id="rId24" Type="http://schemas.openxmlformats.org/officeDocument/2006/relationships/hyperlink" Target="https://sdbe-onlinelearning.thinkific.com/courses/psa-LLD-b-NGG-12th-march-2026-4" TargetMode="External"/><Relationship Id="rId5" Type="http://schemas.openxmlformats.org/officeDocument/2006/relationships/styles" Target="styles.xml"/><Relationship Id="rId15" Type="http://schemas.openxmlformats.org/officeDocument/2006/relationships/hyperlink" Target="https://sdbe-onlinelearning.thinkific.com/courses/psa-local-learning-day-a-siams-5th-february-2026-1" TargetMode="External"/><Relationship Id="rId23" Type="http://schemas.openxmlformats.org/officeDocument/2006/relationships/hyperlink" Target="https://sdbe-onlinelearning.thinkific.com/courses/psa-LLB-b-SIams-12th-march-2026" TargetMode="External"/><Relationship Id="rId28" Type="http://schemas.openxmlformats.org/officeDocument/2006/relationships/hyperlink" Target="https://sdbe-onlinelearning.thinkific.com/courses/psa-LLD-a-Spirituality-11th-june-2026" TargetMode="External"/><Relationship Id="rId10" Type="http://schemas.openxmlformats.org/officeDocument/2006/relationships/hyperlink" Target="https://sdbe-onlinelearning.thinkific.com/courses/psa-LLD-b-Spirituality-22nd-january-2026" TargetMode="External"/><Relationship Id="rId19" Type="http://schemas.openxmlformats.org/officeDocument/2006/relationships/hyperlink" Target="https://sdbe-onlinelearning.thinkific.com/courses/psa-lLLD-a-SIAMS-26th-february-2026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dbe-onlinelearning.thinkific.com/courses/psa-local-learning-day-b-RE-22nd-january-2026-2" TargetMode="External"/><Relationship Id="rId14" Type="http://schemas.openxmlformats.org/officeDocument/2006/relationships/hyperlink" Target="https://sdbe-onlinelearning.thinkific.com/courses/psa-LLD-a-RFocus-5th-february-2026" TargetMode="External"/><Relationship Id="rId22" Type="http://schemas.openxmlformats.org/officeDocument/2006/relationships/hyperlink" Target="https://sdbe-onlinelearning.thinkific.com/courses/psa-LLD-b-Spirituality-12th-march-2026" TargetMode="External"/><Relationship Id="rId27" Type="http://schemas.openxmlformats.org/officeDocument/2006/relationships/hyperlink" Target="https://sdbe-onlinelearning.thinkific.com/courses/psa-local-learning-day-a-SIAMS-11th-june-2026" TargetMode="Externa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alisburyanglicanorg.sharepoint.com/sites/CPD/Course%20Management/Forms/template.dotx?OR=81dd2b71-fb82-4b33-ac71-fed46bf0f87a&amp;CID=bba397a1-0021-c000-79b3-9bd94780ff7c&amp;CT=1748875755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4e538d4a2f45a4befe1746bd98d028 xmlns="2630dbf1-9670-49a5-93a6-011babee3226">
      <Terms xmlns="http://schemas.microsoft.com/office/infopath/2007/PartnerControls"/>
    </hc4e538d4a2f45a4befe1746bd98d028>
    <obd026a956204244813d9b2931bf1298 xmlns="2630dbf1-9670-49a5-93a6-011babee32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2025 - 2026</TermName>
          <TermId xmlns="http://schemas.microsoft.com/office/infopath/2007/PartnerControls">7632c18b-f875-42c8-86a1-194f3c5d1563</TermId>
        </TermInfo>
      </Terms>
    </obd026a956204244813d9b2931bf1298>
    <e7ff3f8cafe8453391f5915f4841a855 xmlns="2630dbf1-9670-49a5-93a6-011babee3226">
      <Terms xmlns="http://schemas.microsoft.com/office/infopath/2007/PartnerControls"/>
    </e7ff3f8cafe8453391f5915f4841a855>
    <hc0380b7f9fc4c758faa1e4a9372c295 xmlns="2630dbf1-9670-49a5-93a6-011babee3226">
      <Terms xmlns="http://schemas.microsoft.com/office/infopath/2007/PartnerControls"/>
    </hc0380b7f9fc4c758faa1e4a9372c295>
    <o7a2c36836484016beb550f1994bee37 xmlns="2630dbf1-9670-49a5-93a6-011babee3226">
      <Terms xmlns="http://schemas.microsoft.com/office/infopath/2007/PartnerControls"/>
    </o7a2c36836484016beb550f1994bee37>
    <TaxCatchAll xmlns="2630dbf1-9670-49a5-93a6-011babee3226">
      <Value>72</Value>
    </TaxCatchAll>
    <Key_x0020_Stage xmlns="2630dbf1-9670-49a5-93a6-011babee3226" xsi:nil="true"/>
    <Course_x0020_or_x0020_Event_x0020_Name xmlns="2630dbf1-9670-49a5-93a6-011babee3226" xsi:nil="true"/>
    <Course_x0020_or_x0020_event_x0020_date xmlns="2630dbf1-9670-49a5-93a6-011babee32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BE Course information" ma:contentTypeID="0x0101008C675C638B6D1E428BEF5858EA6C8FCC00936DD46BEB9D1947B07D29B670AA18C1" ma:contentTypeVersion="15" ma:contentTypeDescription="" ma:contentTypeScope="" ma:versionID="168681985417190e8a449ed38aa1ba25">
  <xsd:schema xmlns:xsd="http://www.w3.org/2001/XMLSchema" xmlns:xs="http://www.w3.org/2001/XMLSchema" xmlns:p="http://schemas.microsoft.com/office/2006/metadata/properties" xmlns:ns2="2630dbf1-9670-49a5-93a6-011babee3226" targetNamespace="http://schemas.microsoft.com/office/2006/metadata/properties" ma:root="true" ma:fieldsID="43a41c9324ab1e0c87abac61a92bd32a" ns2:_=""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o7a2c36836484016beb550f1994bee37" minOccurs="0"/>
                <xsd:element ref="ns2:TaxCatchAll" minOccurs="0"/>
                <xsd:element ref="ns2:TaxCatchAllLabel" minOccurs="0"/>
                <xsd:element ref="ns2:e7ff3f8cafe8453391f5915f4841a855" minOccurs="0"/>
                <xsd:element ref="ns2:obd026a956204244813d9b2931bf1298" minOccurs="0"/>
                <xsd:element ref="ns2:Course_x0020_or_x0020_event_x0020_date" minOccurs="0"/>
                <xsd:element ref="ns2:Course_x0020_or_x0020_Event_x0020_Name" minOccurs="0"/>
                <xsd:element ref="ns2:Key_x0020_Stage" minOccurs="0"/>
                <xsd:element ref="ns2:hc4e538d4a2f45a4befe1746bd98d028" minOccurs="0"/>
                <xsd:element ref="ns2:hc0380b7f9fc4c758faa1e4a9372c29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o7a2c36836484016beb550f1994bee37" ma:index="8" nillable="true" ma:taxonomy="true" ma:internalName="o7a2c36836484016beb550f1994bee37" ma:taxonomyFieldName="Topic" ma:displayName="Topic" ma:default="" ma:fieldId="{87a2c368-3648-4016-beb5-50f1994bee37}" ma:taxonomyMulti="true" ma:sspId="77ead7a6-84b1-4173-ae92-3aadd00dabd6" ma:termSetId="82f369af-b894-4a48-ab24-6ce740e8c3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69f4638a-0586-4f03-94d0-a82de398c6b8}" ma:internalName="TaxCatchAll" ma:showField="CatchAllData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9f4638a-0586-4f03-94d0-a82de398c6b8}" ma:internalName="TaxCatchAllLabel" ma:readOnly="true" ma:showField="CatchAllDataLabel" ma:web="bfad4133-8b22-4f59-9d87-4d66c285bc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ff3f8cafe8453391f5915f4841a855" ma:index="12" nillable="true" ma:taxonomy="true" ma:internalName="e7ff3f8cafe8453391f5915f4841a855" ma:taxonomyFieldName="Audience" ma:displayName="Audience" ma:default="" ma:fieldId="{e7ff3f8c-afe8-4533-91f5-915f4841a855}" ma:sspId="77ead7a6-84b1-4173-ae92-3aadd00dabd6" ma:termSetId="b446326a-473d-4ba6-96e9-be92dc16a7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d026a956204244813d9b2931bf1298" ma:index="14" nillable="true" ma:taxonomy="true" ma:internalName="obd026a956204244813d9b2931bf1298" ma:taxonomyFieldName="Academic_x0020_Year" ma:displayName="Academic Year" ma:default="" ma:fieldId="{8bd026a9-5620-4244-813d-9b2931bf1298}" ma:sspId="77ead7a6-84b1-4173-ae92-3aadd00dabd6" ma:termSetId="12b29d69-6912-427e-87bd-6f0d36b24b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rse_x0020_or_x0020_event_x0020_date" ma:index="16" nillable="true" ma:displayName="Course or event date" ma:format="DateOnly" ma:internalName="Course_x0020_or_x0020_event_x0020_date">
      <xsd:simpleType>
        <xsd:restriction base="dms:DateTime"/>
      </xsd:simpleType>
    </xsd:element>
    <xsd:element name="Course_x0020_or_x0020_Event_x0020_Name" ma:index="17" nillable="true" ma:displayName="Course or Event Name" ma:internalName="Course_x0020_or_x0020_Event_x0020_Name">
      <xsd:simpleType>
        <xsd:restriction base="dms:Text">
          <xsd:maxLength value="255"/>
        </xsd:restriction>
      </xsd:simpleType>
    </xsd:element>
    <xsd:element name="Key_x0020_Stage" ma:index="18" nillable="true" ma:displayName="Key Stage" ma:internalName="Key_x0020_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EYFS"/>
                  </xsd:restriction>
                </xsd:simpleType>
              </xsd:element>
            </xsd:sequence>
          </xsd:extension>
        </xsd:complexContent>
      </xsd:complexType>
    </xsd:element>
    <xsd:element name="hc4e538d4a2f45a4befe1746bd98d028" ma:index="19" nillable="true" ma:taxonomy="true" ma:internalName="hc4e538d4a2f45a4befe1746bd98d028" ma:taxonomyFieldName="Document_x0020_type" ma:displayName="Document type" ma:default="" ma:fieldId="{1c4e538d-4a2f-45a4-befe-1746bd98d028}" ma:sspId="77ead7a6-84b1-4173-ae92-3aadd00dabd6" ma:termSetId="174376ea-a345-489c-8f7d-03fb9fb671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0380b7f9fc4c758faa1e4a9372c295" ma:index="21" nillable="true" ma:taxonomy="true" ma:internalName="hc0380b7f9fc4c758faa1e4a9372c295" ma:taxonomyFieldName="SLC" ma:displayName="SLC" ma:default="" ma:fieldId="{1c0380b7-f9fc-4c75-8faa-1e4a9372c295}" ma:taxonomyMulti="true" ma:sspId="77ead7a6-84b1-4173-ae92-3aadd00dabd6" ma:termSetId="68cdf08a-afeb-43bd-b925-1a199fd7f48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77ead7a6-84b1-4173-ae92-3aadd00dabd6" ContentTypeId="0x0101008C675C638B6D1E428BEF5858EA6C8FCC" PreviousValue="false"/>
</file>

<file path=customXml/itemProps1.xml><?xml version="1.0" encoding="utf-8"?>
<ds:datastoreItem xmlns:ds="http://schemas.openxmlformats.org/officeDocument/2006/customXml" ds:itemID="{4FFC1CA7-08EA-4AC0-A64E-DB7F0F2E8E0C}">
  <ds:schemaRefs>
    <ds:schemaRef ds:uri="http://schemas.microsoft.com/office/2006/metadata/properties"/>
    <ds:schemaRef ds:uri="http://schemas.microsoft.com/office/infopath/2007/PartnerControls"/>
    <ds:schemaRef ds:uri="2630dbf1-9670-49a5-93a6-011babee3226"/>
  </ds:schemaRefs>
</ds:datastoreItem>
</file>

<file path=customXml/itemProps2.xml><?xml version="1.0" encoding="utf-8"?>
<ds:datastoreItem xmlns:ds="http://schemas.openxmlformats.org/officeDocument/2006/customXml" ds:itemID="{75C9F23C-3DF5-448C-82FF-A3A218D2BA88}"/>
</file>

<file path=customXml/itemProps3.xml><?xml version="1.0" encoding="utf-8"?>
<ds:datastoreItem xmlns:ds="http://schemas.openxmlformats.org/officeDocument/2006/customXml" ds:itemID="{A39DC837-5C32-4F45-A70C-A20EF6A16B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C84889-F381-4A93-B111-EAB98C1AB33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template.dotx?OR=81dd2b71-fb82-4b33-ac71-fed46bf0f87a&amp;CID=bba397a1-0021-c000-79b3-9bd94780ff7c&amp;CT=1748875755627</Template>
  <TotalTime>116</TotalTime>
  <Pages>2</Pages>
  <Words>1063</Words>
  <Characters>6062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McNicol</dc:creator>
  <cp:keywords/>
  <dc:description/>
  <cp:lastModifiedBy>Georgina Polius</cp:lastModifiedBy>
  <cp:revision>117</cp:revision>
  <dcterms:created xsi:type="dcterms:W3CDTF">2025-06-10T21:40:00Z</dcterms:created>
  <dcterms:modified xsi:type="dcterms:W3CDTF">2026-01-13T11:13:00Z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0x0101008C675C638B6D1E428BEF5858EA6C8FCC00936DD46BEB9D1947B07D29B670AA18C1</vt:lpwstr>
  </property>
  <property fmtid="{D5CDD505-2E9C-101B-9397-08002B2CF9AE}" pid="3" name="Topic">
    <vt:lpwstr/>
  </property>
  <property fmtid="{D5CDD505-2E9C-101B-9397-08002B2CF9AE}" pid="4" name="Academic_x0020_Year">
    <vt:lpwstr>72;#2025 - 2026|7632c18b-f875-42c8-86a1-194f3c5d1563</vt:lpwstr>
  </property>
  <property fmtid="{D5CDD505-2E9C-101B-9397-08002B2CF9AE}" pid="5" name="hc4e538d4a2f45a4befe1746bd98d028">
    <vt:lpwstr/>
  </property>
  <property fmtid="{D5CDD505-2E9C-101B-9397-08002B2CF9AE}" pid="6" name="MediaServiceImageTags">
    <vt:lpwstr/>
  </property>
  <property fmtid="{D5CDD505-2E9C-101B-9397-08002B2CF9AE}" pid="7" name="Audience">
    <vt:lpwstr/>
  </property>
  <property fmtid="{D5CDD505-2E9C-101B-9397-08002B2CF9AE}" pid="8" name="obd026a956204244813d9b2931bf1298">
    <vt:lpwstr/>
  </property>
  <property fmtid="{D5CDD505-2E9C-101B-9397-08002B2CF9AE}" pid="9" name="e7ff3f8cafe8453391f5915f4841a855">
    <vt:lpwstr/>
  </property>
  <property fmtid="{D5CDD505-2E9C-101B-9397-08002B2CF9AE}" pid="10" name="hc0380b7f9fc4c758faa1e4a9372c295">
    <vt:lpwstr/>
  </property>
  <property fmtid="{D5CDD505-2E9C-101B-9397-08002B2CF9AE}" pid="11" name="Document_x0020_type">
    <vt:lpwstr/>
  </property>
  <property fmtid="{D5CDD505-2E9C-101B-9397-08002B2CF9AE}" pid="12" name="o7a2c36836484016beb550f1994bee37">
    <vt:lpwstr/>
  </property>
  <property fmtid="{D5CDD505-2E9C-101B-9397-08002B2CF9AE}" pid="13" name="SLC">
    <vt:lpwstr/>
  </property>
  <property fmtid="{D5CDD505-2E9C-101B-9397-08002B2CF9AE}" pid="14" name="TaxCatchAll">
    <vt:lpwstr/>
  </property>
  <property fmtid="{D5CDD505-2E9C-101B-9397-08002B2CF9AE}" pid="15" name="Academic Year">
    <vt:lpwstr>72;#2025 - 2026|7632c18b-f875-42c8-86a1-194f3c5d1563</vt:lpwstr>
  </property>
  <property fmtid="{D5CDD505-2E9C-101B-9397-08002B2CF9AE}" pid="16" name="lcf76f155ced4ddcb4097134ff3c332f">
    <vt:lpwstr/>
  </property>
  <property fmtid="{D5CDD505-2E9C-101B-9397-08002B2CF9AE}" pid="17" name="Document type">
    <vt:lpwstr/>
  </property>
  <property fmtid="{D5CDD505-2E9C-101B-9397-08002B2CF9AE}" pid="18" name="i867270ba8bb40a49528324cceec47cf">
    <vt:lpwstr/>
  </property>
  <property fmtid="{D5CDD505-2E9C-101B-9397-08002B2CF9AE}" pid="19" name="Academic_x0020_Year1">
    <vt:lpwstr/>
  </property>
  <property fmtid="{D5CDD505-2E9C-101B-9397-08002B2CF9AE}" pid="20" name="Academic Year1">
    <vt:lpwstr/>
  </property>
</Properties>
</file>